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839E" w14:textId="6A98EA32" w:rsidR="00D940C0" w:rsidRDefault="00D940C0"/>
    <w:tbl>
      <w:tblPr>
        <w:tblpPr w:leftFromText="180" w:rightFromText="180" w:vertAnchor="text" w:tblpX="-426" w:tblpY="1"/>
        <w:tblOverlap w:val="never"/>
        <w:tblW w:w="1400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194"/>
        <w:gridCol w:w="9260"/>
      </w:tblGrid>
      <w:tr w:rsidR="00680C6A" w14:paraId="6B4926FE" w14:textId="77777777" w:rsidTr="00FC2111">
        <w:trPr>
          <w:trHeight w:val="441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4926FA" w14:textId="3360411B" w:rsidR="00680C6A" w:rsidRPr="00572459" w:rsidRDefault="003738C2" w:rsidP="00C91683">
            <w:pPr>
              <w:tabs>
                <w:tab w:val="left" w:pos="990"/>
              </w:tabs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0D0D0D" w:themeColor="text1" w:themeTint="F2"/>
                <w:sz w:val="48"/>
                <w:szCs w:val="48"/>
              </w:rPr>
              <w:t xml:space="preserve">    </w:t>
            </w:r>
            <w:r w:rsidR="00C91683">
              <w:rPr>
                <w:b/>
                <w:bCs/>
                <w:color w:val="0D0D0D" w:themeColor="text1" w:themeTint="F2"/>
                <w:sz w:val="48"/>
                <w:szCs w:val="48"/>
              </w:rPr>
              <w:t xml:space="preserve">                                            </w:t>
            </w:r>
            <w:r w:rsidR="00572459" w:rsidRPr="00572459">
              <w:rPr>
                <w:b/>
                <w:bCs/>
                <w:color w:val="0D0D0D" w:themeColor="text1" w:themeTint="F2"/>
                <w:sz w:val="48"/>
                <w:szCs w:val="48"/>
              </w:rPr>
              <w:t>RESUME</w:t>
            </w:r>
            <w:r w:rsidR="00572459" w:rsidRPr="00572459">
              <w:rPr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2194" w:type="dxa"/>
          </w:tcPr>
          <w:p w14:paraId="6B4926FB" w14:textId="77777777" w:rsidR="00680C6A" w:rsidRDefault="00680C6A" w:rsidP="00C91683">
            <w:pPr>
              <w:tabs>
                <w:tab w:val="left" w:pos="990"/>
              </w:tabs>
            </w:pPr>
          </w:p>
        </w:tc>
        <w:tc>
          <w:tcPr>
            <w:tcW w:w="9260" w:type="dxa"/>
            <w:tcBorders>
              <w:bottom w:val="single" w:sz="4" w:space="0" w:color="548AB7" w:themeColor="accent1" w:themeShade="BF"/>
            </w:tcBorders>
            <w:shd w:val="clear" w:color="auto" w:fill="auto"/>
            <w:vAlign w:val="bottom"/>
          </w:tcPr>
          <w:p w14:paraId="6B4926FC" w14:textId="77777777" w:rsidR="00680C6A" w:rsidRPr="00F70F85" w:rsidRDefault="00973740" w:rsidP="00C91683">
            <w:pPr>
              <w:pStyle w:val="Title"/>
              <w:rPr>
                <w:sz w:val="52"/>
                <w:szCs w:val="52"/>
              </w:rPr>
            </w:pPr>
            <w:r w:rsidRPr="00F70F85">
              <w:rPr>
                <w:sz w:val="52"/>
                <w:szCs w:val="52"/>
              </w:rPr>
              <w:t xml:space="preserve">Divya arya </w:t>
            </w:r>
          </w:p>
          <w:p w14:paraId="6B4926FD" w14:textId="77777777" w:rsidR="00680C6A" w:rsidRDefault="00680C6A" w:rsidP="00C91683">
            <w:pPr>
              <w:pStyle w:val="Subtitle"/>
            </w:pPr>
          </w:p>
        </w:tc>
      </w:tr>
      <w:tr w:rsidR="00680C6A" w14:paraId="6B49272A" w14:textId="77777777" w:rsidTr="00FC2111">
        <w:trPr>
          <w:trHeight w:val="892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A6723DF" w14:textId="065F70AB" w:rsidR="00B622F1" w:rsidRPr="00B622F1" w:rsidRDefault="00C91683" w:rsidP="00C91683">
            <w:pPr>
              <w:pStyle w:val="Heading3"/>
              <w:rPr>
                <w:lang w:val="en-IN"/>
              </w:rPr>
            </w:pPr>
            <w:r>
              <w:rPr>
                <w:lang w:val="en-IN"/>
              </w:rPr>
              <w:t xml:space="preserve">   </w:t>
            </w:r>
            <w:r w:rsidR="00B622F1" w:rsidRPr="00B622F1">
              <w:rPr>
                <w:lang w:val="en-IN"/>
              </w:rPr>
              <w:t xml:space="preserve">CAREER </w:t>
            </w:r>
            <w:r>
              <w:rPr>
                <w:lang w:val="en-IN"/>
              </w:rPr>
              <w:t xml:space="preserve">                  </w:t>
            </w:r>
            <w:r w:rsidR="00B622F1" w:rsidRPr="00B622F1">
              <w:rPr>
                <w:lang w:val="en-IN"/>
              </w:rPr>
              <w:t xml:space="preserve">OBJECTIVE: </w:t>
            </w:r>
          </w:p>
          <w:p w14:paraId="6B492703" w14:textId="3B219AE9" w:rsidR="00680C6A" w:rsidRDefault="00680C6A" w:rsidP="00C91683">
            <w:pPr>
              <w:pStyle w:val="Heading3"/>
            </w:pPr>
          </w:p>
          <w:p w14:paraId="19D4F38F" w14:textId="75A93310" w:rsidR="000F3B59" w:rsidRDefault="00C91683" w:rsidP="00C91683">
            <w:pPr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 xml:space="preserve">  </w:t>
            </w:r>
            <w:r w:rsidR="000F3B59" w:rsidRPr="000F3B59">
              <w:rPr>
                <w:sz w:val="28"/>
                <w:szCs w:val="28"/>
                <w:lang w:val="en-IN"/>
              </w:rPr>
              <w:t xml:space="preserve">Seeking a career in </w:t>
            </w:r>
            <w:r>
              <w:rPr>
                <w:sz w:val="28"/>
                <w:szCs w:val="28"/>
                <w:lang w:val="en-IN"/>
              </w:rPr>
              <w:t xml:space="preserve">         </w:t>
            </w:r>
            <w:r w:rsidR="003738C2" w:rsidRPr="000F3B59">
              <w:rPr>
                <w:sz w:val="28"/>
                <w:szCs w:val="28"/>
                <w:lang w:val="en-IN"/>
              </w:rPr>
              <w:t>quality-oriented</w:t>
            </w:r>
            <w:r w:rsidR="000F3B59" w:rsidRPr="000F3B59">
              <w:rPr>
                <w:sz w:val="28"/>
                <w:szCs w:val="28"/>
                <w:lang w:val="en-IN"/>
              </w:rPr>
              <w:t xml:space="preserve"> </w:t>
            </w:r>
            <w:r>
              <w:rPr>
                <w:sz w:val="28"/>
                <w:szCs w:val="28"/>
                <w:lang w:val="en-IN"/>
              </w:rPr>
              <w:t xml:space="preserve">     </w:t>
            </w:r>
            <w:r w:rsidR="000F3B59" w:rsidRPr="000F3B59">
              <w:rPr>
                <w:sz w:val="28"/>
                <w:szCs w:val="28"/>
                <w:lang w:val="en-IN"/>
              </w:rPr>
              <w:t xml:space="preserve">organization where all my potential, </w:t>
            </w:r>
            <w:r w:rsidR="003738C2" w:rsidRPr="000F3B59">
              <w:rPr>
                <w:sz w:val="28"/>
                <w:szCs w:val="28"/>
                <w:lang w:val="en-IN"/>
              </w:rPr>
              <w:t xml:space="preserve">calibre </w:t>
            </w:r>
            <w:r w:rsidR="003738C2">
              <w:rPr>
                <w:sz w:val="28"/>
                <w:szCs w:val="28"/>
                <w:lang w:val="en-IN"/>
              </w:rPr>
              <w:t>and</w:t>
            </w:r>
            <w:r w:rsidR="000F3B59" w:rsidRPr="000F3B59">
              <w:rPr>
                <w:sz w:val="28"/>
                <w:szCs w:val="28"/>
                <w:lang w:val="en-IN"/>
              </w:rPr>
              <w:t xml:space="preserve"> professional skills grow with the organizational goals and objectives and provides me an appropriate environment which matches to my confidence &amp; Spark of hope to do better all the time</w:t>
            </w:r>
          </w:p>
          <w:p w14:paraId="3DA2099D" w14:textId="77777777" w:rsidR="00982F1E" w:rsidRDefault="00982F1E" w:rsidP="00C91683">
            <w:pPr>
              <w:rPr>
                <w:sz w:val="28"/>
                <w:szCs w:val="28"/>
                <w:lang w:val="en-IN"/>
              </w:rPr>
            </w:pPr>
          </w:p>
          <w:p w14:paraId="165E7843" w14:textId="77777777" w:rsidR="00982F1E" w:rsidRDefault="00982F1E" w:rsidP="00C91683">
            <w:pPr>
              <w:rPr>
                <w:sz w:val="28"/>
                <w:szCs w:val="28"/>
                <w:lang w:val="en-IN"/>
              </w:rPr>
            </w:pPr>
          </w:p>
          <w:p w14:paraId="29A2C034" w14:textId="77777777" w:rsidR="00982F1E" w:rsidRDefault="00982F1E" w:rsidP="00C91683">
            <w:pPr>
              <w:rPr>
                <w:sz w:val="28"/>
                <w:szCs w:val="28"/>
                <w:lang w:val="en-IN"/>
              </w:rPr>
            </w:pPr>
          </w:p>
          <w:p w14:paraId="16B7D794" w14:textId="77777777" w:rsidR="00982F1E" w:rsidRPr="000F3B59" w:rsidRDefault="00982F1E" w:rsidP="00C91683">
            <w:pPr>
              <w:rPr>
                <w:sz w:val="28"/>
                <w:szCs w:val="28"/>
                <w:lang w:val="en-IN"/>
              </w:rPr>
            </w:pPr>
          </w:p>
          <w:p w14:paraId="6B492707" w14:textId="77777777" w:rsidR="00680C6A" w:rsidRDefault="00680C6A" w:rsidP="00C91683"/>
          <w:p w14:paraId="6B492708" w14:textId="1A5A29CB" w:rsidR="00680C6A" w:rsidRDefault="00000000" w:rsidP="00FC2111">
            <w:pPr>
              <w:pStyle w:val="Heading3"/>
              <w:tabs>
                <w:tab w:val="right" w:pos="2322"/>
              </w:tabs>
            </w:pPr>
            <w:sdt>
              <w:sdtPr>
                <w:id w:val="-1954003311"/>
                <w:placeholder>
                  <w:docPart w:val="217DFCA962A1454D94FF4E3277A1F803"/>
                </w:placeholder>
                <w:temporary/>
                <w:showingPlcHdr/>
                <w15:appearance w15:val="hidden"/>
              </w:sdtPr>
              <w:sdtContent>
                <w:r w:rsidR="00973740">
                  <w:t>Contact</w:t>
                </w:r>
              </w:sdtContent>
            </w:sdt>
            <w:r w:rsidR="00FC2111">
              <w:tab/>
            </w:r>
          </w:p>
          <w:sdt>
            <w:sdtPr>
              <w:rPr>
                <w:sz w:val="24"/>
                <w:szCs w:val="24"/>
              </w:rPr>
              <w:id w:val="1111563247"/>
              <w:placeholder>
                <w:docPart w:val="F20639D983204790AA99D0AB3C571AF6"/>
              </w:placeholder>
              <w:temporary/>
              <w:showingPlcHdr/>
              <w15:appearance w15:val="hidden"/>
            </w:sdtPr>
            <w:sdtContent>
              <w:p w14:paraId="6B492709" w14:textId="77777777" w:rsidR="00680C6A" w:rsidRPr="00155613" w:rsidRDefault="00973740" w:rsidP="00C91683">
                <w:pPr>
                  <w:rPr>
                    <w:sz w:val="24"/>
                    <w:szCs w:val="24"/>
                  </w:rPr>
                </w:pPr>
                <w:r w:rsidRPr="00155613">
                  <w:rPr>
                    <w:sz w:val="24"/>
                    <w:szCs w:val="24"/>
                  </w:rPr>
                  <w:t>PHONE:</w:t>
                </w:r>
              </w:p>
            </w:sdtContent>
          </w:sdt>
          <w:p w14:paraId="6B49270A" w14:textId="3C902188" w:rsidR="00680C6A" w:rsidRPr="00155613" w:rsidRDefault="000203B0" w:rsidP="00265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133D" w:rsidRPr="00155613">
              <w:rPr>
                <w:sz w:val="24"/>
                <w:szCs w:val="24"/>
              </w:rPr>
              <w:t>+9</w:t>
            </w:r>
            <w:r w:rsidR="002932EA">
              <w:rPr>
                <w:sz w:val="24"/>
                <w:szCs w:val="24"/>
              </w:rPr>
              <w:t>19968</w:t>
            </w:r>
            <w:r w:rsidR="00F43CD7">
              <w:rPr>
                <w:sz w:val="24"/>
                <w:szCs w:val="24"/>
              </w:rPr>
              <w:t>761459</w:t>
            </w:r>
          </w:p>
          <w:p w14:paraId="6B49270B" w14:textId="77777777" w:rsidR="00680C6A" w:rsidRPr="00155613" w:rsidRDefault="00680C6A" w:rsidP="00C91683">
            <w:pPr>
              <w:rPr>
                <w:sz w:val="24"/>
                <w:szCs w:val="24"/>
              </w:rPr>
            </w:pPr>
          </w:p>
          <w:p w14:paraId="3B973E89" w14:textId="77777777" w:rsidR="00B33893" w:rsidRDefault="00B33893" w:rsidP="00C91683"/>
          <w:p w14:paraId="1E4FE76F" w14:textId="77777777" w:rsidR="00B33893" w:rsidRDefault="00B33893" w:rsidP="00C91683"/>
          <w:p w14:paraId="00D1057A" w14:textId="77777777" w:rsidR="00982F1E" w:rsidRDefault="00982F1E" w:rsidP="00C91683">
            <w:pPr>
              <w:rPr>
                <w:sz w:val="22"/>
              </w:rPr>
            </w:pPr>
          </w:p>
          <w:p w14:paraId="5BE099FE" w14:textId="268D6089" w:rsidR="00982F1E" w:rsidRPr="00155613" w:rsidRDefault="0069133D" w:rsidP="00C91683">
            <w:pPr>
              <w:rPr>
                <w:sz w:val="22"/>
              </w:rPr>
            </w:pPr>
            <w:r w:rsidRPr="00155613">
              <w:rPr>
                <w:sz w:val="22"/>
              </w:rPr>
              <w:t>Address:</w:t>
            </w:r>
          </w:p>
          <w:p w14:paraId="256E3B99" w14:textId="4FAEBA70" w:rsidR="00982F1E" w:rsidRDefault="00982F1E" w:rsidP="00C91683">
            <w:pPr>
              <w:rPr>
                <w:sz w:val="22"/>
                <w:lang w:val="en-IN"/>
              </w:rPr>
            </w:pPr>
            <w:r>
              <w:rPr>
                <w:sz w:val="22"/>
                <w:lang w:val="en-IN"/>
              </w:rPr>
              <w:t xml:space="preserve">  </w:t>
            </w:r>
            <w:r w:rsidR="000203B0">
              <w:rPr>
                <w:sz w:val="22"/>
                <w:lang w:val="en-IN"/>
              </w:rPr>
              <w:t xml:space="preserve">  </w:t>
            </w:r>
            <w:r w:rsidR="00ED6ED2" w:rsidRPr="00155613">
              <w:rPr>
                <w:sz w:val="22"/>
                <w:lang w:val="en-IN"/>
              </w:rPr>
              <w:t xml:space="preserve">PKT L-167B DILSHAD </w:t>
            </w:r>
          </w:p>
          <w:p w14:paraId="65E21372" w14:textId="5D403488" w:rsidR="000203B0" w:rsidRDefault="00982F1E" w:rsidP="00C91683">
            <w:pPr>
              <w:rPr>
                <w:sz w:val="22"/>
                <w:lang w:val="en-IN"/>
              </w:rPr>
            </w:pPr>
            <w:r>
              <w:rPr>
                <w:sz w:val="22"/>
                <w:lang w:val="en-IN"/>
              </w:rPr>
              <w:t xml:space="preserve">   </w:t>
            </w:r>
            <w:r w:rsidR="000203B0">
              <w:rPr>
                <w:sz w:val="22"/>
                <w:lang w:val="en-IN"/>
              </w:rPr>
              <w:t xml:space="preserve">  </w:t>
            </w:r>
            <w:r w:rsidR="00ED6ED2" w:rsidRPr="00155613">
              <w:rPr>
                <w:sz w:val="22"/>
                <w:lang w:val="en-IN"/>
              </w:rPr>
              <w:t xml:space="preserve">GARDEN DELHI – </w:t>
            </w:r>
            <w:r w:rsidR="000203B0">
              <w:rPr>
                <w:sz w:val="22"/>
                <w:lang w:val="en-IN"/>
              </w:rPr>
              <w:t xml:space="preserve">  </w:t>
            </w:r>
          </w:p>
          <w:p w14:paraId="3586E31D" w14:textId="3A1B5AD9" w:rsidR="000203B0" w:rsidRDefault="000203B0" w:rsidP="000203B0">
            <w:pPr>
              <w:rPr>
                <w:sz w:val="22"/>
                <w:lang w:val="en-IN"/>
              </w:rPr>
            </w:pPr>
            <w:r>
              <w:rPr>
                <w:sz w:val="22"/>
                <w:lang w:val="en-IN"/>
              </w:rPr>
              <w:t xml:space="preserve">         </w:t>
            </w:r>
            <w:r w:rsidR="00ED6ED2" w:rsidRPr="00155613">
              <w:rPr>
                <w:sz w:val="22"/>
                <w:lang w:val="en-IN"/>
              </w:rPr>
              <w:t>110095</w:t>
            </w:r>
          </w:p>
          <w:p w14:paraId="3A8994F2" w14:textId="77777777" w:rsidR="00273735" w:rsidRDefault="00273735" w:rsidP="000203B0">
            <w:pPr>
              <w:rPr>
                <w:sz w:val="22"/>
                <w:lang w:val="en-IN"/>
              </w:rPr>
            </w:pPr>
          </w:p>
          <w:p w14:paraId="3A987AC9" w14:textId="77777777" w:rsidR="00273735" w:rsidRPr="000203B0" w:rsidRDefault="00273735" w:rsidP="000203B0">
            <w:pPr>
              <w:rPr>
                <w:sz w:val="22"/>
                <w:lang w:val="en-IN"/>
              </w:rPr>
            </w:pPr>
          </w:p>
          <w:p w14:paraId="7D8B9DC8" w14:textId="77777777" w:rsidR="000203B0" w:rsidRDefault="000203B0" w:rsidP="000203B0">
            <w:pPr>
              <w:ind w:firstLine="720"/>
            </w:pPr>
          </w:p>
          <w:p w14:paraId="111C0F19" w14:textId="77777777" w:rsidR="00273735" w:rsidRDefault="00000000" w:rsidP="002737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40260293"/>
                <w:placeholder>
                  <w:docPart w:val="7DA20487B7C34FC29E6438EFC8147C54"/>
                </w:placeholder>
                <w:temporary/>
                <w:showingPlcHdr/>
                <w15:appearance w15:val="hidden"/>
              </w:sdtPr>
              <w:sdtContent>
                <w:r w:rsidR="00973740" w:rsidRPr="00155613">
                  <w:rPr>
                    <w:sz w:val="24"/>
                    <w:szCs w:val="24"/>
                  </w:rPr>
                  <w:t>EMAIL:</w:t>
                </w:r>
              </w:sdtContent>
            </w:sdt>
          </w:p>
          <w:p w14:paraId="76BFEC6D" w14:textId="742154F9" w:rsidR="00F502A6" w:rsidRPr="00155613" w:rsidRDefault="0059034A" w:rsidP="0027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279A7">
              <w:rPr>
                <w:sz w:val="24"/>
                <w:szCs w:val="24"/>
              </w:rPr>
              <w:t>ryadiv0601</w:t>
            </w:r>
            <w:r w:rsidR="00F502A6" w:rsidRPr="00155613">
              <w:rPr>
                <w:sz w:val="24"/>
                <w:szCs w:val="24"/>
              </w:rPr>
              <w:t>@gmail.com</w:t>
            </w:r>
          </w:p>
          <w:p w14:paraId="18B2B657" w14:textId="77777777" w:rsidR="00ED6ED2" w:rsidRPr="00155613" w:rsidRDefault="00ED6ED2" w:rsidP="00C91683">
            <w:pPr>
              <w:rPr>
                <w:sz w:val="24"/>
                <w:szCs w:val="24"/>
              </w:rPr>
            </w:pPr>
          </w:p>
          <w:p w14:paraId="1F942211" w14:textId="77777777" w:rsidR="001E5180" w:rsidRDefault="001E5180" w:rsidP="00C91683"/>
          <w:p w14:paraId="1CD581B1" w14:textId="77777777" w:rsidR="001E5180" w:rsidRDefault="001E5180" w:rsidP="00C91683"/>
          <w:p w14:paraId="6670EBEB" w14:textId="77777777" w:rsidR="00ED6ED2" w:rsidRDefault="00ED6ED2" w:rsidP="00C91683"/>
          <w:p w14:paraId="6B492711" w14:textId="1B09EA5F" w:rsidR="00680C6A" w:rsidRPr="00155613" w:rsidRDefault="00000000" w:rsidP="00C9168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44214663"/>
                <w:placeholder>
                  <w:docPart w:val="55EFF16892744F56A8BE40FF9E5F2B6B"/>
                </w:placeholder>
                <w:temporary/>
                <w:showingPlcHdr/>
                <w15:appearance w15:val="hidden"/>
              </w:sdtPr>
              <w:sdtContent>
                <w:r w:rsidR="00973740" w:rsidRPr="00155613">
                  <w:rPr>
                    <w:b/>
                    <w:bCs/>
                    <w:color w:val="548AB7" w:themeColor="accent1" w:themeShade="BF"/>
                    <w:sz w:val="28"/>
                    <w:szCs w:val="28"/>
                  </w:rPr>
                  <w:t>Hobbies</w:t>
                </w:r>
              </w:sdtContent>
            </w:sdt>
          </w:p>
          <w:p w14:paraId="6B492712" w14:textId="547BE701" w:rsidR="00680C6A" w:rsidRPr="00155613" w:rsidRDefault="00273735" w:rsidP="00C9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5D1B" w:rsidRPr="00155613">
              <w:rPr>
                <w:sz w:val="28"/>
                <w:szCs w:val="28"/>
              </w:rPr>
              <w:t xml:space="preserve">:  </w:t>
            </w:r>
            <w:r w:rsidR="001A434C" w:rsidRPr="00155613">
              <w:rPr>
                <w:sz w:val="28"/>
                <w:szCs w:val="28"/>
              </w:rPr>
              <w:t xml:space="preserve">Reading </w:t>
            </w:r>
          </w:p>
          <w:p w14:paraId="4530B1BA" w14:textId="3059FF49" w:rsidR="001A434C" w:rsidRPr="00155613" w:rsidRDefault="00273735" w:rsidP="00C9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5D1B" w:rsidRPr="00155613">
              <w:rPr>
                <w:sz w:val="28"/>
                <w:szCs w:val="28"/>
              </w:rPr>
              <w:t xml:space="preserve">:  </w:t>
            </w:r>
            <w:r w:rsidR="001A434C" w:rsidRPr="00155613">
              <w:rPr>
                <w:sz w:val="28"/>
                <w:szCs w:val="28"/>
              </w:rPr>
              <w:t xml:space="preserve">Research </w:t>
            </w:r>
          </w:p>
          <w:p w14:paraId="6B492713" w14:textId="2372D497" w:rsidR="00680C6A" w:rsidRDefault="00680C6A" w:rsidP="00C91683"/>
          <w:p w14:paraId="6B492714" w14:textId="7DAF736B" w:rsidR="00680C6A" w:rsidRDefault="00680C6A" w:rsidP="00C91683"/>
          <w:p w14:paraId="6B492715" w14:textId="60610E7C" w:rsidR="00680C6A" w:rsidRDefault="00680C6A" w:rsidP="00C91683"/>
        </w:tc>
        <w:tc>
          <w:tcPr>
            <w:tcW w:w="2194" w:type="dxa"/>
            <w:tcBorders>
              <w:left w:val="nil"/>
            </w:tcBorders>
            <w:shd w:val="clear" w:color="auto" w:fill="auto"/>
          </w:tcPr>
          <w:p w14:paraId="6B492716" w14:textId="77777777" w:rsidR="00680C6A" w:rsidRDefault="00680C6A" w:rsidP="00C91683">
            <w:pPr>
              <w:tabs>
                <w:tab w:val="left" w:pos="990"/>
              </w:tabs>
            </w:pPr>
          </w:p>
        </w:tc>
        <w:tc>
          <w:tcPr>
            <w:tcW w:w="9260" w:type="dxa"/>
            <w:tcBorders>
              <w:top w:val="single" w:sz="4" w:space="0" w:color="548AB7" w:themeColor="accent1" w:themeShade="BF"/>
            </w:tcBorders>
            <w:shd w:val="clear" w:color="auto" w:fill="auto"/>
          </w:tcPr>
          <w:p w14:paraId="7DD7CCE7" w14:textId="77777777" w:rsidR="00680C6A" w:rsidRDefault="00680C6A" w:rsidP="00C91683">
            <w:pPr>
              <w:rPr>
                <w:color w:val="FFFFFF" w:themeColor="background1"/>
              </w:rPr>
            </w:pPr>
          </w:p>
          <w:sdt>
            <w:sdtPr>
              <w:rPr>
                <w:b/>
                <w:bCs/>
                <w:color w:val="FFFFFF" w:themeColor="background1"/>
              </w:rPr>
              <w:id w:val="1049110328"/>
              <w:placeholder>
                <w:docPart w:val="A0C07B84DB544030A75CBC104F80A504"/>
              </w:placeholder>
              <w:temporary/>
              <w:showingPlcHdr/>
            </w:sdtPr>
            <w:sdtContent>
              <w:p w14:paraId="2860366B" w14:textId="77777777" w:rsidR="005237E0" w:rsidRPr="005237E0" w:rsidRDefault="005237E0" w:rsidP="00C91683">
                <w:pPr>
                  <w:rPr>
                    <w:b/>
                    <w:bCs/>
                    <w:color w:val="FFFFFF" w:themeColor="background1"/>
                  </w:rPr>
                </w:pPr>
                <w:r w:rsidRPr="005237E0">
                  <w:rPr>
                    <w:b/>
                    <w:bCs/>
                    <w:color w:val="FFFFFF" w:themeColor="background1"/>
                  </w:rPr>
                  <w:t>EDUCATION</w:t>
                </w:r>
              </w:p>
            </w:sdtContent>
          </w:sdt>
          <w:p w14:paraId="0E1479E5" w14:textId="77777777" w:rsidR="005237E0" w:rsidRPr="005237E0" w:rsidRDefault="005237E0" w:rsidP="00C91683">
            <w:pPr>
              <w:rPr>
                <w:color w:val="FFFFFF" w:themeColor="background1"/>
              </w:rPr>
            </w:pPr>
            <w:r w:rsidRPr="005237E0">
              <w:rPr>
                <w:color w:val="FFFFFF" w:themeColor="background1"/>
              </w:rPr>
              <w:t xml:space="preserve">:   </w:t>
            </w:r>
            <w:r w:rsidRPr="005237E0">
              <w:rPr>
                <w:b/>
                <w:bCs/>
                <w:color w:val="FFFFFF" w:themeColor="background1"/>
              </w:rPr>
              <w:t>12</w:t>
            </w:r>
            <w:r w:rsidRPr="005237E0">
              <w:rPr>
                <w:b/>
                <w:bCs/>
                <w:color w:val="FFFFFF" w:themeColor="background1"/>
                <w:vertAlign w:val="superscript"/>
              </w:rPr>
              <w:t>th</w:t>
            </w:r>
            <w:r w:rsidRPr="005237E0">
              <w:rPr>
                <w:b/>
                <w:bCs/>
                <w:color w:val="FFFFFF" w:themeColor="background1"/>
              </w:rPr>
              <w:t xml:space="preserve"> passed</w:t>
            </w:r>
            <w:r w:rsidRPr="005237E0">
              <w:rPr>
                <w:color w:val="FFFFFF" w:themeColor="background1"/>
              </w:rPr>
              <w:t xml:space="preserve"> (2016) from C.B.S.E Board.</w:t>
            </w:r>
          </w:p>
          <w:p w14:paraId="5B0848D5" w14:textId="77777777" w:rsidR="00C3475F" w:rsidRPr="005237E0" w:rsidRDefault="005237E0" w:rsidP="00C91683">
            <w:pPr>
              <w:rPr>
                <w:b/>
                <w:bCs/>
                <w:color w:val="FFFFFF" w:themeColor="background1"/>
              </w:rPr>
            </w:pPr>
            <w:r w:rsidRPr="005237E0">
              <w:rPr>
                <w:color w:val="FFFFFF" w:themeColor="background1"/>
              </w:rPr>
              <w:t xml:space="preserve">       [7</w:t>
            </w:r>
            <w:r w:rsidR="006A66BB">
              <w:rPr>
                <w:color w:val="FFFFFF" w:themeColor="background1"/>
              </w:rPr>
              <w:t>.</w:t>
            </w:r>
          </w:p>
          <w:sdt>
            <w:sdtPr>
              <w:id w:val="-570820645"/>
              <w:placeholder>
                <w:docPart w:val="89E84DDFCDB9467F97A84A7920D2F126"/>
              </w:placeholder>
              <w:temporary/>
              <w:showingPlcHdr/>
            </w:sdtPr>
            <w:sdtContent>
              <w:p w14:paraId="5C4F95A0" w14:textId="77777777" w:rsidR="00C3475F" w:rsidRDefault="00C3475F" w:rsidP="00C91683">
                <w:pPr>
                  <w:pStyle w:val="Heading2"/>
                </w:pPr>
                <w:r w:rsidRPr="001E5180">
                  <w:rPr>
                    <w:sz w:val="28"/>
                    <w:szCs w:val="28"/>
                    <w:bdr w:val="single" w:sz="4" w:space="0" w:color="94B6D2" w:themeColor="accent1" w:frame="1"/>
                  </w:rPr>
                  <w:t>EDUCATION</w:t>
                </w:r>
              </w:p>
            </w:sdtContent>
          </w:sdt>
          <w:p w14:paraId="58B17340" w14:textId="130C683C" w:rsidR="00C3475F" w:rsidRDefault="00C3475F" w:rsidP="001242B4">
            <w:pPr>
              <w:ind w:left="-5"/>
              <w:rPr>
                <w:sz w:val="28"/>
                <w:szCs w:val="28"/>
              </w:rPr>
            </w:pPr>
            <w:r w:rsidRPr="00155613">
              <w:rPr>
                <w:sz w:val="28"/>
                <w:szCs w:val="28"/>
              </w:rPr>
              <w:t xml:space="preserve">:   </w:t>
            </w:r>
            <w:r w:rsidRPr="00155613">
              <w:rPr>
                <w:b/>
                <w:bCs/>
                <w:sz w:val="28"/>
                <w:szCs w:val="28"/>
              </w:rPr>
              <w:t>12</w:t>
            </w:r>
            <w:r w:rsidRPr="0015561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55613">
              <w:rPr>
                <w:b/>
                <w:bCs/>
                <w:sz w:val="28"/>
                <w:szCs w:val="28"/>
              </w:rPr>
              <w:t xml:space="preserve"> passed</w:t>
            </w:r>
            <w:r w:rsidRPr="00155613">
              <w:rPr>
                <w:sz w:val="28"/>
                <w:szCs w:val="28"/>
              </w:rPr>
              <w:t xml:space="preserve"> (2016) from C.B.S.E Board.  </w:t>
            </w:r>
          </w:p>
          <w:p w14:paraId="3A9CD293" w14:textId="77777777" w:rsidR="00441E5B" w:rsidRPr="00155613" w:rsidRDefault="00441E5B" w:rsidP="001242B4">
            <w:pPr>
              <w:ind w:left="-5"/>
              <w:rPr>
                <w:sz w:val="28"/>
                <w:szCs w:val="28"/>
              </w:rPr>
            </w:pPr>
          </w:p>
          <w:p w14:paraId="16A11C58" w14:textId="77777777" w:rsidR="00B33893" w:rsidRPr="00C3475F" w:rsidRDefault="00B33893" w:rsidP="00C91683">
            <w:pPr>
              <w:rPr>
                <w:sz w:val="22"/>
              </w:rPr>
            </w:pPr>
          </w:p>
          <w:p w14:paraId="2A9F43A1" w14:textId="5B0FF15F" w:rsidR="00C3475F" w:rsidRPr="0018024A" w:rsidRDefault="007A2375" w:rsidP="00C91683">
            <w:pPr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 </w:t>
            </w:r>
            <w:r w:rsidR="00C3475F" w:rsidRPr="0018024A">
              <w:rPr>
                <w:b/>
                <w:bCs/>
                <w:sz w:val="28"/>
                <w:szCs w:val="28"/>
              </w:rPr>
              <w:t>B.sc (Hons.)</w:t>
            </w:r>
            <w:r w:rsidR="00C3475F" w:rsidRPr="0018024A">
              <w:rPr>
                <w:sz w:val="28"/>
                <w:szCs w:val="28"/>
              </w:rPr>
              <w:t xml:space="preserve"> Electronics (2019) from Delhi </w:t>
            </w:r>
          </w:p>
          <w:p w14:paraId="3AF2481D" w14:textId="432C064A" w:rsidR="00C3475F" w:rsidRPr="0018024A" w:rsidRDefault="00C3475F" w:rsidP="001242B4">
            <w:pPr>
              <w:ind w:left="-5"/>
              <w:rPr>
                <w:sz w:val="28"/>
                <w:szCs w:val="28"/>
              </w:rPr>
            </w:pPr>
            <w:r w:rsidRPr="0018024A">
              <w:rPr>
                <w:sz w:val="28"/>
                <w:szCs w:val="28"/>
              </w:rPr>
              <w:t xml:space="preserve">     </w:t>
            </w:r>
            <w:r w:rsidR="00F70F85" w:rsidRPr="0018024A">
              <w:rPr>
                <w:sz w:val="28"/>
                <w:szCs w:val="28"/>
              </w:rPr>
              <w:t xml:space="preserve">University. </w:t>
            </w:r>
          </w:p>
          <w:p w14:paraId="1C209E90" w14:textId="77777777" w:rsidR="00B33893" w:rsidRPr="00C3475F" w:rsidRDefault="00B33893" w:rsidP="00C91683">
            <w:pPr>
              <w:ind w:left="-5"/>
              <w:rPr>
                <w:sz w:val="22"/>
              </w:rPr>
            </w:pPr>
          </w:p>
          <w:p w14:paraId="59F88B46" w14:textId="0E716543" w:rsidR="00C3475F" w:rsidRPr="00155613" w:rsidRDefault="00C3475F" w:rsidP="00441E5B">
            <w:pPr>
              <w:rPr>
                <w:sz w:val="28"/>
                <w:szCs w:val="28"/>
              </w:rPr>
            </w:pPr>
            <w:r w:rsidRPr="00155613">
              <w:rPr>
                <w:sz w:val="28"/>
                <w:szCs w:val="28"/>
              </w:rPr>
              <w:t xml:space="preserve">    </w:t>
            </w:r>
          </w:p>
          <w:p w14:paraId="2F03E974" w14:textId="13B6FED1" w:rsidR="00C3475F" w:rsidRPr="00155613" w:rsidRDefault="00C3475F" w:rsidP="00C91683">
            <w:pPr>
              <w:ind w:left="-5"/>
              <w:rPr>
                <w:sz w:val="28"/>
                <w:szCs w:val="28"/>
              </w:rPr>
            </w:pPr>
            <w:r w:rsidRPr="00155613">
              <w:rPr>
                <w:sz w:val="28"/>
                <w:szCs w:val="28"/>
              </w:rPr>
              <w:t xml:space="preserve">      </w:t>
            </w:r>
          </w:p>
          <w:p w14:paraId="7DF3361E" w14:textId="77777777" w:rsidR="00C3475F" w:rsidRPr="003509BB" w:rsidRDefault="00C3475F" w:rsidP="00C91683">
            <w:pPr>
              <w:ind w:left="-5"/>
              <w:rPr>
                <w:sz w:val="24"/>
                <w:szCs w:val="24"/>
              </w:rPr>
            </w:pPr>
          </w:p>
          <w:p w14:paraId="5CF5AB30" w14:textId="77777777" w:rsidR="00C3475F" w:rsidRDefault="00C3475F" w:rsidP="00C91683">
            <w:pPr>
              <w:rPr>
                <w:sz w:val="28"/>
                <w:szCs w:val="28"/>
              </w:rPr>
            </w:pPr>
          </w:p>
          <w:p w14:paraId="441FC5A2" w14:textId="77777777" w:rsidR="00C3475F" w:rsidRPr="001E5180" w:rsidRDefault="00C3475F" w:rsidP="00C91683">
            <w:pPr>
              <w:rPr>
                <w:sz w:val="24"/>
                <w:szCs w:val="24"/>
              </w:rPr>
            </w:pPr>
          </w:p>
          <w:sdt>
            <w:sdtPr>
              <w:rPr>
                <w:sz w:val="28"/>
                <w:szCs w:val="28"/>
              </w:rPr>
              <w:id w:val="1001553383"/>
              <w:placeholder>
                <w:docPart w:val="D2BD702EE614482F80A39A69B570C234"/>
              </w:placeholder>
              <w:temporary/>
              <w:showingPlcHdr/>
            </w:sdtPr>
            <w:sdtContent>
              <w:p w14:paraId="11ED9E10" w14:textId="77777777" w:rsidR="00C3475F" w:rsidRPr="001E5180" w:rsidRDefault="00C3475F" w:rsidP="00C91683">
                <w:pPr>
                  <w:pStyle w:val="Heading2"/>
                  <w:rPr>
                    <w:sz w:val="28"/>
                    <w:szCs w:val="28"/>
                  </w:rPr>
                </w:pPr>
                <w:r w:rsidRPr="001E5180">
                  <w:rPr>
                    <w:sz w:val="28"/>
                    <w:szCs w:val="28"/>
                  </w:rPr>
                  <w:t>WORK EXPERIENCE</w:t>
                </w:r>
              </w:p>
            </w:sdtContent>
          </w:sdt>
          <w:p w14:paraId="63D586DB" w14:textId="77777777" w:rsidR="00C3475F" w:rsidRPr="00155613" w:rsidRDefault="00C3475F" w:rsidP="00C91683">
            <w:pPr>
              <w:ind w:firstLineChars="200" w:firstLine="560"/>
              <w:rPr>
                <w:sz w:val="28"/>
                <w:szCs w:val="28"/>
              </w:rPr>
            </w:pPr>
            <w:r w:rsidRPr="00155613">
              <w:rPr>
                <w:sz w:val="28"/>
                <w:szCs w:val="28"/>
              </w:rPr>
              <w:t xml:space="preserve">Fresher </w:t>
            </w:r>
          </w:p>
          <w:p w14:paraId="11A35E7F" w14:textId="77777777" w:rsidR="00C3475F" w:rsidRDefault="00C3475F" w:rsidP="00C91683">
            <w:pPr>
              <w:pBdr>
                <w:bottom w:val="single" w:sz="4" w:space="1" w:color="548AB7" w:themeColor="accent1" w:themeShade="BF"/>
              </w:pBdr>
            </w:pPr>
          </w:p>
          <w:p w14:paraId="3E439704" w14:textId="77777777" w:rsidR="00C3475F" w:rsidRDefault="00C3475F" w:rsidP="00C91683">
            <w:pPr>
              <w:pStyle w:val="Heading4"/>
              <w:pBdr>
                <w:bottom w:val="single" w:sz="4" w:space="1" w:color="548AB7" w:themeColor="accent1" w:themeShade="BF"/>
              </w:pBd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60E141AF" w14:textId="77777777" w:rsidR="00C3475F" w:rsidRDefault="00C3475F" w:rsidP="00C91683">
            <w:pPr>
              <w:pStyle w:val="Heading4"/>
              <w:pBdr>
                <w:bottom w:val="single" w:sz="4" w:space="1" w:color="548AB7" w:themeColor="accent1" w:themeShade="BF"/>
              </w:pBdr>
              <w:rPr>
                <w:bCs/>
              </w:rPr>
            </w:pPr>
          </w:p>
          <w:p w14:paraId="436CE6EF" w14:textId="1B95BA8A" w:rsidR="00C3475F" w:rsidRPr="001E5180" w:rsidRDefault="00C3475F" w:rsidP="00C91683">
            <w:pPr>
              <w:pStyle w:val="Heading4"/>
              <w:pBdr>
                <w:bottom w:val="single" w:sz="4" w:space="1" w:color="548AB7" w:themeColor="accent1" w:themeShade="BF"/>
              </w:pBdr>
              <w:rPr>
                <w:bCs/>
                <w:sz w:val="28"/>
                <w:szCs w:val="28"/>
              </w:rPr>
            </w:pPr>
            <w:r w:rsidRPr="001E5180">
              <w:rPr>
                <w:bCs/>
                <w:sz w:val="28"/>
                <w:szCs w:val="28"/>
              </w:rPr>
              <w:t>SKILLS</w:t>
            </w:r>
          </w:p>
          <w:p w14:paraId="43E42C86" w14:textId="77777777" w:rsidR="00C3475F" w:rsidRPr="00155613" w:rsidRDefault="00C3475F" w:rsidP="00C91683">
            <w:pPr>
              <w:pStyle w:val="Date"/>
              <w:ind w:firstLineChars="100" w:firstLine="240"/>
              <w:rPr>
                <w:sz w:val="24"/>
                <w:szCs w:val="24"/>
              </w:rPr>
            </w:pPr>
            <w:r w:rsidRPr="00155613">
              <w:rPr>
                <w:sz w:val="24"/>
                <w:szCs w:val="24"/>
              </w:rPr>
              <w:t xml:space="preserve">: Basic computer knowledge </w:t>
            </w:r>
          </w:p>
          <w:p w14:paraId="238CF862" w14:textId="6039D173" w:rsidR="00C3475F" w:rsidRDefault="00C3475F" w:rsidP="00C91683">
            <w:pPr>
              <w:ind w:firstLine="199"/>
              <w:rPr>
                <w:sz w:val="24"/>
                <w:szCs w:val="24"/>
              </w:rPr>
            </w:pPr>
            <w:r w:rsidRPr="00155613">
              <w:rPr>
                <w:sz w:val="24"/>
                <w:szCs w:val="24"/>
              </w:rPr>
              <w:t xml:space="preserve">:  c </w:t>
            </w:r>
            <w:r w:rsidR="001242B4">
              <w:rPr>
                <w:sz w:val="24"/>
                <w:szCs w:val="24"/>
              </w:rPr>
              <w:t>P</w:t>
            </w:r>
            <w:r w:rsidRPr="00155613">
              <w:rPr>
                <w:sz w:val="24"/>
                <w:szCs w:val="24"/>
              </w:rPr>
              <w:t xml:space="preserve">rogramming </w:t>
            </w:r>
          </w:p>
          <w:p w14:paraId="19113FD5" w14:textId="18CB0E99" w:rsidR="001242B4" w:rsidRPr="00155613" w:rsidRDefault="001242B4" w:rsidP="00C91683">
            <w:pPr>
              <w:ind w:firstLine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 </w:t>
            </w:r>
            <w:proofErr w:type="gramStart"/>
            <w:r>
              <w:rPr>
                <w:sz w:val="24"/>
                <w:szCs w:val="24"/>
              </w:rPr>
              <w:t>MS,  Excel</w:t>
            </w:r>
            <w:proofErr w:type="gramEnd"/>
          </w:p>
          <w:p w14:paraId="72218A0F" w14:textId="7446BBD5" w:rsidR="00C3475F" w:rsidRPr="00155613" w:rsidRDefault="00C3475F" w:rsidP="00C91683">
            <w:pPr>
              <w:ind w:firstLine="199"/>
              <w:rPr>
                <w:sz w:val="24"/>
                <w:szCs w:val="24"/>
              </w:rPr>
            </w:pPr>
          </w:p>
          <w:p w14:paraId="0BBA6613" w14:textId="77777777" w:rsidR="00C3475F" w:rsidRDefault="00C3475F" w:rsidP="00C91683">
            <w:pPr>
              <w:rPr>
                <w:sz w:val="22"/>
              </w:rPr>
            </w:pPr>
          </w:p>
          <w:p w14:paraId="1B2E3BC1" w14:textId="77777777" w:rsidR="00B33893" w:rsidRDefault="00B33893" w:rsidP="00FC2111">
            <w:pPr>
              <w:pStyle w:val="Heading2"/>
              <w:pBdr>
                <w:bottom w:val="none" w:sz="0" w:space="0" w:color="auto"/>
              </w:pBdr>
            </w:pPr>
          </w:p>
          <w:p w14:paraId="256CA062" w14:textId="77777777" w:rsidR="00B33893" w:rsidRDefault="00B33893" w:rsidP="00FC2111">
            <w:pPr>
              <w:pStyle w:val="Heading2"/>
              <w:pBdr>
                <w:bottom w:val="none" w:sz="0" w:space="0" w:color="auto"/>
              </w:pBdr>
            </w:pPr>
          </w:p>
          <w:p w14:paraId="7A633952" w14:textId="77777777" w:rsidR="00B33893" w:rsidRDefault="00B33893" w:rsidP="00FC2111">
            <w:pPr>
              <w:pStyle w:val="Heading2"/>
              <w:pBdr>
                <w:bottom w:val="none" w:sz="0" w:space="0" w:color="auto"/>
              </w:pBdr>
            </w:pPr>
          </w:p>
          <w:p w14:paraId="1357D20E" w14:textId="77777777" w:rsidR="00B33893" w:rsidRDefault="00B33893" w:rsidP="00FC2111">
            <w:pPr>
              <w:pStyle w:val="Heading2"/>
              <w:pBdr>
                <w:bottom w:val="none" w:sz="0" w:space="0" w:color="auto"/>
              </w:pBdr>
            </w:pPr>
          </w:p>
          <w:p w14:paraId="08EAADDD" w14:textId="4B9AF939" w:rsidR="00C3475F" w:rsidRPr="00155613" w:rsidRDefault="00C3475F" w:rsidP="00FC2111">
            <w:pPr>
              <w:pStyle w:val="Heading2"/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155613">
              <w:rPr>
                <w:sz w:val="28"/>
                <w:szCs w:val="28"/>
              </w:rPr>
              <w:t xml:space="preserve">soft skillS </w:t>
            </w:r>
          </w:p>
          <w:p w14:paraId="2E1CAB49" w14:textId="637C7226" w:rsidR="00C3475F" w:rsidRDefault="00C3475F" w:rsidP="00C91683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45D37580" wp14:editId="2074ABC7">
                  <wp:extent cx="4069080" cy="1623060"/>
                  <wp:effectExtent l="0" t="0" r="7620" b="0"/>
                  <wp:docPr id="12" name="Chart 1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3836A6FC" w14:textId="77777777" w:rsidR="00203D2B" w:rsidRDefault="00203D2B" w:rsidP="00C91683">
            <w:pPr>
              <w:rPr>
                <w:color w:val="FFFFFF" w:themeColor="background1"/>
              </w:rPr>
            </w:pPr>
          </w:p>
          <w:p w14:paraId="45BCE7C9" w14:textId="3B5C3273" w:rsidR="005237E0" w:rsidRPr="005237E0" w:rsidRDefault="005237E0" w:rsidP="00C91683">
            <w:pPr>
              <w:rPr>
                <w:b/>
                <w:bCs/>
                <w:color w:val="FFFFFF" w:themeColor="background1"/>
              </w:rPr>
            </w:pPr>
          </w:p>
          <w:p w14:paraId="7B14D7F1" w14:textId="77777777" w:rsidR="005237E0" w:rsidRPr="005237E0" w:rsidRDefault="005237E0" w:rsidP="00C91683">
            <w:pPr>
              <w:rPr>
                <w:color w:val="FFFFFF" w:themeColor="background1"/>
              </w:rPr>
            </w:pPr>
            <w:r w:rsidRPr="005237E0">
              <w:rPr>
                <w:color w:val="FFFFFF" w:themeColor="background1"/>
              </w:rPr>
              <w:t xml:space="preserve">: Basic computer knowledge </w:t>
            </w:r>
          </w:p>
          <w:p w14:paraId="69AD3528" w14:textId="77777777" w:rsidR="005237E0" w:rsidRPr="005237E0" w:rsidRDefault="005237E0" w:rsidP="00C91683">
            <w:pPr>
              <w:rPr>
                <w:color w:val="FFFFFF" w:themeColor="background1"/>
              </w:rPr>
            </w:pPr>
            <w:r w:rsidRPr="005237E0">
              <w:rPr>
                <w:color w:val="FFFFFF" w:themeColor="background1"/>
              </w:rPr>
              <w:t xml:space="preserve">:  c programming </w:t>
            </w:r>
          </w:p>
          <w:p w14:paraId="34DD1C12" w14:textId="77777777" w:rsidR="005237E0" w:rsidRPr="005237E0" w:rsidRDefault="005237E0" w:rsidP="00C91683">
            <w:pPr>
              <w:rPr>
                <w:color w:val="FFFFFF" w:themeColor="background1"/>
              </w:rPr>
            </w:pPr>
            <w:r w:rsidRPr="005237E0">
              <w:rPr>
                <w:color w:val="FFFFFF" w:themeColor="background1"/>
              </w:rPr>
              <w:t xml:space="preserve">:   basic MS Excel </w:t>
            </w:r>
          </w:p>
          <w:p w14:paraId="6B492729" w14:textId="2FFC2DA6" w:rsidR="008E7C0F" w:rsidRDefault="008E7C0F" w:rsidP="00C91683">
            <w:pPr>
              <w:rPr>
                <w:color w:val="FFFFFF" w:themeColor="background1"/>
              </w:rPr>
            </w:pPr>
          </w:p>
        </w:tc>
      </w:tr>
      <w:tr w:rsidR="00680C6A" w14:paraId="6B49272F" w14:textId="77777777" w:rsidTr="00FC2111">
        <w:tc>
          <w:tcPr>
            <w:tcW w:w="2552" w:type="dxa"/>
          </w:tcPr>
          <w:p w14:paraId="6B49272B" w14:textId="77777777" w:rsidR="00680C6A" w:rsidRDefault="00680C6A" w:rsidP="00C91683">
            <w:pPr>
              <w:pStyle w:val="Heading3"/>
            </w:pPr>
          </w:p>
          <w:p w14:paraId="6B49272C" w14:textId="77777777" w:rsidR="00680C6A" w:rsidRDefault="00680C6A" w:rsidP="00C91683"/>
        </w:tc>
        <w:tc>
          <w:tcPr>
            <w:tcW w:w="2194" w:type="dxa"/>
          </w:tcPr>
          <w:p w14:paraId="6B49272D" w14:textId="77777777" w:rsidR="00680C6A" w:rsidRDefault="00680C6A" w:rsidP="00C91683">
            <w:pPr>
              <w:tabs>
                <w:tab w:val="left" w:pos="990"/>
              </w:tabs>
            </w:pPr>
          </w:p>
        </w:tc>
        <w:tc>
          <w:tcPr>
            <w:tcW w:w="9260" w:type="dxa"/>
          </w:tcPr>
          <w:p w14:paraId="6B49272E" w14:textId="326B8732" w:rsidR="00680C6A" w:rsidRDefault="00680C6A" w:rsidP="00FC2111">
            <w:pPr>
              <w:pStyle w:val="Heading2"/>
              <w:pBdr>
                <w:bottom w:val="none" w:sz="0" w:space="0" w:color="auto"/>
              </w:pBdr>
            </w:pPr>
          </w:p>
        </w:tc>
      </w:tr>
    </w:tbl>
    <w:p w14:paraId="6B492730" w14:textId="17D2598A" w:rsidR="00680C6A" w:rsidRDefault="00572459">
      <w:pPr>
        <w:tabs>
          <w:tab w:val="left" w:pos="990"/>
        </w:tabs>
      </w:pPr>
      <w:r>
        <w:br w:type="textWrapping" w:clear="all"/>
      </w:r>
    </w:p>
    <w:sectPr w:rsidR="00680C6A" w:rsidSect="003A3D6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8B1C" w14:textId="77777777" w:rsidR="00964EB9" w:rsidRDefault="00964EB9">
      <w:r>
        <w:separator/>
      </w:r>
    </w:p>
  </w:endnote>
  <w:endnote w:type="continuationSeparator" w:id="0">
    <w:p w14:paraId="7CE89823" w14:textId="77777777" w:rsidR="00964EB9" w:rsidRDefault="0096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3B53" w14:textId="77777777" w:rsidR="00964EB9" w:rsidRDefault="00964EB9">
      <w:r>
        <w:separator/>
      </w:r>
    </w:p>
  </w:footnote>
  <w:footnote w:type="continuationSeparator" w:id="0">
    <w:p w14:paraId="70A263F5" w14:textId="77777777" w:rsidR="00964EB9" w:rsidRDefault="0096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2735" w14:textId="77777777" w:rsidR="00680C6A" w:rsidRDefault="009737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492736" wp14:editId="4279B8DC">
          <wp:simplePos x="0" y="0"/>
          <wp:positionH relativeFrom="margin">
            <wp:posOffset>-437515</wp:posOffset>
          </wp:positionH>
          <wp:positionV relativeFrom="margin">
            <wp:posOffset>30480</wp:posOffset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590" cy="962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31"/>
    <w:rsid w:val="000148A5"/>
    <w:rsid w:val="000203B0"/>
    <w:rsid w:val="00036450"/>
    <w:rsid w:val="000414F3"/>
    <w:rsid w:val="00094499"/>
    <w:rsid w:val="000C2809"/>
    <w:rsid w:val="000C45FF"/>
    <w:rsid w:val="000E3FD1"/>
    <w:rsid w:val="000F3B59"/>
    <w:rsid w:val="00112054"/>
    <w:rsid w:val="001242B4"/>
    <w:rsid w:val="001317D8"/>
    <w:rsid w:val="001525E1"/>
    <w:rsid w:val="00155613"/>
    <w:rsid w:val="00172E89"/>
    <w:rsid w:val="0018024A"/>
    <w:rsid w:val="00180329"/>
    <w:rsid w:val="0019001F"/>
    <w:rsid w:val="001A434C"/>
    <w:rsid w:val="001A74A5"/>
    <w:rsid w:val="001B2ABD"/>
    <w:rsid w:val="001E0391"/>
    <w:rsid w:val="001E1759"/>
    <w:rsid w:val="001E5180"/>
    <w:rsid w:val="001F1ECC"/>
    <w:rsid w:val="00203D2B"/>
    <w:rsid w:val="0021259F"/>
    <w:rsid w:val="00233541"/>
    <w:rsid w:val="002400EB"/>
    <w:rsid w:val="00255D2C"/>
    <w:rsid w:val="00256CF7"/>
    <w:rsid w:val="00257E1C"/>
    <w:rsid w:val="00265262"/>
    <w:rsid w:val="00273735"/>
    <w:rsid w:val="00281FD5"/>
    <w:rsid w:val="002932EA"/>
    <w:rsid w:val="002D2925"/>
    <w:rsid w:val="002D2D5C"/>
    <w:rsid w:val="002E3F4B"/>
    <w:rsid w:val="0030481B"/>
    <w:rsid w:val="003156FC"/>
    <w:rsid w:val="00322F73"/>
    <w:rsid w:val="0032330A"/>
    <w:rsid w:val="003254B5"/>
    <w:rsid w:val="003509BB"/>
    <w:rsid w:val="0037121F"/>
    <w:rsid w:val="00372EBD"/>
    <w:rsid w:val="003738C2"/>
    <w:rsid w:val="003910D8"/>
    <w:rsid w:val="003A2EEA"/>
    <w:rsid w:val="003A3D62"/>
    <w:rsid w:val="003A6B7D"/>
    <w:rsid w:val="003B06CA"/>
    <w:rsid w:val="003E0C4E"/>
    <w:rsid w:val="004071FC"/>
    <w:rsid w:val="00441E5B"/>
    <w:rsid w:val="00445947"/>
    <w:rsid w:val="00464B9B"/>
    <w:rsid w:val="004813B3"/>
    <w:rsid w:val="00496591"/>
    <w:rsid w:val="004C63E4"/>
    <w:rsid w:val="004D3011"/>
    <w:rsid w:val="005237E0"/>
    <w:rsid w:val="005262AC"/>
    <w:rsid w:val="00546131"/>
    <w:rsid w:val="00572459"/>
    <w:rsid w:val="0059034A"/>
    <w:rsid w:val="005E39D5"/>
    <w:rsid w:val="005E3F68"/>
    <w:rsid w:val="00600670"/>
    <w:rsid w:val="0062123A"/>
    <w:rsid w:val="00646E75"/>
    <w:rsid w:val="006771D0"/>
    <w:rsid w:val="00680C6A"/>
    <w:rsid w:val="0069133D"/>
    <w:rsid w:val="006A66BB"/>
    <w:rsid w:val="006C5A31"/>
    <w:rsid w:val="006C6A46"/>
    <w:rsid w:val="00715FCB"/>
    <w:rsid w:val="00724DB9"/>
    <w:rsid w:val="00743101"/>
    <w:rsid w:val="0076298A"/>
    <w:rsid w:val="00764C9F"/>
    <w:rsid w:val="007775E1"/>
    <w:rsid w:val="007867A0"/>
    <w:rsid w:val="007927F5"/>
    <w:rsid w:val="007A2375"/>
    <w:rsid w:val="007D7B39"/>
    <w:rsid w:val="00802CA0"/>
    <w:rsid w:val="008E7C0F"/>
    <w:rsid w:val="00910399"/>
    <w:rsid w:val="009260CD"/>
    <w:rsid w:val="00940A66"/>
    <w:rsid w:val="00952C25"/>
    <w:rsid w:val="00964EB9"/>
    <w:rsid w:val="00973740"/>
    <w:rsid w:val="00982F1E"/>
    <w:rsid w:val="009F42C2"/>
    <w:rsid w:val="00A2118D"/>
    <w:rsid w:val="00A35A81"/>
    <w:rsid w:val="00A468CF"/>
    <w:rsid w:val="00A93B76"/>
    <w:rsid w:val="00AB36E9"/>
    <w:rsid w:val="00AD0A50"/>
    <w:rsid w:val="00AD76E2"/>
    <w:rsid w:val="00B14DB3"/>
    <w:rsid w:val="00B20152"/>
    <w:rsid w:val="00B2500B"/>
    <w:rsid w:val="00B33893"/>
    <w:rsid w:val="00B359E4"/>
    <w:rsid w:val="00B57D98"/>
    <w:rsid w:val="00B622F1"/>
    <w:rsid w:val="00B70850"/>
    <w:rsid w:val="00B738B9"/>
    <w:rsid w:val="00B9461F"/>
    <w:rsid w:val="00B947A2"/>
    <w:rsid w:val="00C066B6"/>
    <w:rsid w:val="00C279A7"/>
    <w:rsid w:val="00C3475F"/>
    <w:rsid w:val="00C37BA1"/>
    <w:rsid w:val="00C454F6"/>
    <w:rsid w:val="00C4674C"/>
    <w:rsid w:val="00C506CF"/>
    <w:rsid w:val="00C61E62"/>
    <w:rsid w:val="00C72BED"/>
    <w:rsid w:val="00C91683"/>
    <w:rsid w:val="00C9578B"/>
    <w:rsid w:val="00CB0055"/>
    <w:rsid w:val="00D21390"/>
    <w:rsid w:val="00D2522B"/>
    <w:rsid w:val="00D422DE"/>
    <w:rsid w:val="00D45B4D"/>
    <w:rsid w:val="00D5459D"/>
    <w:rsid w:val="00D940C0"/>
    <w:rsid w:val="00DA1F4D"/>
    <w:rsid w:val="00DC0CE8"/>
    <w:rsid w:val="00DD172A"/>
    <w:rsid w:val="00E25A26"/>
    <w:rsid w:val="00E4381A"/>
    <w:rsid w:val="00E55D74"/>
    <w:rsid w:val="00ED6C33"/>
    <w:rsid w:val="00ED6ED2"/>
    <w:rsid w:val="00F40D46"/>
    <w:rsid w:val="00F43CD7"/>
    <w:rsid w:val="00F502A6"/>
    <w:rsid w:val="00F60274"/>
    <w:rsid w:val="00F70F85"/>
    <w:rsid w:val="00F77FB9"/>
    <w:rsid w:val="00F85D1B"/>
    <w:rsid w:val="00FB068F"/>
    <w:rsid w:val="00FB2539"/>
    <w:rsid w:val="00FC2111"/>
    <w:rsid w:val="688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4926FA"/>
  <w14:defaultImageDpi w14:val="32767"/>
  <w15:docId w15:val="{C9E065EF-E067-4134-80A6-6FBD9FDE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B85A22" w:themeColor="accent2" w:themeShade="B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ya\AppData\Local\Microsoft\Office\16.0\DTS\en-IN%7b969095AD-E86F-4392-903A-28A5E83BE81A%7d\%7bC7EE6D00-9EDD-4252-BB0F-9630484CBD05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75121526968894"/>
          <c:y val="2.02020997375328E-2"/>
          <c:w val="0.52924878473031112"/>
          <c:h val="0.977555118110235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Time Management </c:v>
                </c:pt>
                <c:pt idx="1">
                  <c:v>Active listening</c:v>
                </c:pt>
                <c:pt idx="2">
                  <c:v>Problem Solving </c:v>
                </c:pt>
                <c:pt idx="3">
                  <c:v>verbal communication</c:v>
                </c:pt>
                <c:pt idx="4">
                  <c:v>non verbal communication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0.7</c:v>
                </c:pt>
                <c:pt idx="1">
                  <c:v>0.75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FA-4243-8472-1020DB60B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out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7DFCA962A1454D94FF4E3277A1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ACDD-38EC-46B8-9B6E-9421965AA62F}"/>
      </w:docPartPr>
      <w:docPartBody>
        <w:p w:rsidR="00127CCF" w:rsidRDefault="00127CCF">
          <w:pPr>
            <w:pStyle w:val="217DFCA962A1454D94FF4E3277A1F803"/>
          </w:pPr>
          <w:r>
            <w:t>Contact</w:t>
          </w:r>
        </w:p>
      </w:docPartBody>
    </w:docPart>
    <w:docPart>
      <w:docPartPr>
        <w:name w:val="F20639D983204790AA99D0AB3C57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5596-0C32-4D62-BAE8-D02911E05F3D}"/>
      </w:docPartPr>
      <w:docPartBody>
        <w:p w:rsidR="00127CCF" w:rsidRDefault="00127CCF">
          <w:pPr>
            <w:pStyle w:val="F20639D983204790AA99D0AB3C571AF6"/>
          </w:pPr>
          <w:r>
            <w:t>PHONE:</w:t>
          </w:r>
        </w:p>
      </w:docPartBody>
    </w:docPart>
    <w:docPart>
      <w:docPartPr>
        <w:name w:val="7DA20487B7C34FC29E6438EFC814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0539-8B7B-49C5-B9B1-7F125F24AAA7}"/>
      </w:docPartPr>
      <w:docPartBody>
        <w:p w:rsidR="00127CCF" w:rsidRDefault="00127CCF">
          <w:pPr>
            <w:pStyle w:val="7DA20487B7C34FC29E6438EFC8147C54"/>
          </w:pPr>
          <w:r>
            <w:t>EMAIL:</w:t>
          </w:r>
        </w:p>
      </w:docPartBody>
    </w:docPart>
    <w:docPart>
      <w:docPartPr>
        <w:name w:val="55EFF16892744F56A8BE40FF9E5F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8487-6562-48AB-9A04-1EAA3000518D}"/>
      </w:docPartPr>
      <w:docPartBody>
        <w:p w:rsidR="00127CCF" w:rsidRDefault="00127CCF">
          <w:pPr>
            <w:pStyle w:val="55EFF16892744F56A8BE40FF9E5F2B6B"/>
          </w:pPr>
          <w:r>
            <w:t>Hobbies</w:t>
          </w:r>
        </w:p>
      </w:docPartBody>
    </w:docPart>
    <w:docPart>
      <w:docPartPr>
        <w:name w:val="A0C07B84DB544030A75CBC104F80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85724-9A88-4CAC-8BD8-90AA63A936E7}"/>
      </w:docPartPr>
      <w:docPartBody>
        <w:p w:rsidR="00423A90" w:rsidRDefault="00423A90" w:rsidP="00423A90">
          <w:pPr>
            <w:pStyle w:val="A0C07B84DB544030A75CBC104F80A504"/>
          </w:pPr>
          <w:r>
            <w:t>EDUCATION</w:t>
          </w:r>
        </w:p>
      </w:docPartBody>
    </w:docPart>
    <w:docPart>
      <w:docPartPr>
        <w:name w:val="89E84DDFCDB9467F97A84A7920D2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199B-A064-4020-AC9F-11C793E4E651}"/>
      </w:docPartPr>
      <w:docPartBody>
        <w:p w:rsidR="00423A90" w:rsidRDefault="00423A90" w:rsidP="00423A90">
          <w:pPr>
            <w:pStyle w:val="89E84DDFCDB9467F97A84A7920D2F126"/>
          </w:pPr>
          <w:r>
            <w:t>EDUCATION</w:t>
          </w:r>
        </w:p>
      </w:docPartBody>
    </w:docPart>
    <w:docPart>
      <w:docPartPr>
        <w:name w:val="D2BD702EE614482F80A39A69B570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6087-56CE-43C4-948E-593977CFBD5D}"/>
      </w:docPartPr>
      <w:docPartBody>
        <w:p w:rsidR="00423A90" w:rsidRDefault="00423A90" w:rsidP="00423A90">
          <w:pPr>
            <w:pStyle w:val="D2BD702EE614482F80A39A69B570C234"/>
          </w:pPr>
          <w:r>
            <w:t>WORK EXPERIENCE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446" w:rsidRDefault="00F56446">
      <w:pPr>
        <w:spacing w:line="240" w:lineRule="auto"/>
      </w:pPr>
      <w:r>
        <w:separator/>
      </w:r>
    </w:p>
  </w:endnote>
  <w:endnote w:type="continuationSeparator" w:id="0">
    <w:p w:rsidR="00F56446" w:rsidRDefault="00F5644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446" w:rsidRDefault="00F56446">
      <w:pPr>
        <w:spacing w:after="0"/>
      </w:pPr>
      <w:r>
        <w:separator/>
      </w:r>
    </w:p>
  </w:footnote>
  <w:footnote w:type="continuationSeparator" w:id="0">
    <w:p w:rsidR="00F56446" w:rsidRDefault="00F5644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25"/>
    <w:rsid w:val="000C2809"/>
    <w:rsid w:val="00107E98"/>
    <w:rsid w:val="00127CCF"/>
    <w:rsid w:val="00172E89"/>
    <w:rsid w:val="00180FE5"/>
    <w:rsid w:val="002E3F4B"/>
    <w:rsid w:val="00423A90"/>
    <w:rsid w:val="00464B9B"/>
    <w:rsid w:val="00724DB9"/>
    <w:rsid w:val="0076298A"/>
    <w:rsid w:val="00961E2C"/>
    <w:rsid w:val="00AD1F25"/>
    <w:rsid w:val="00B9461F"/>
    <w:rsid w:val="00C61E62"/>
    <w:rsid w:val="00D45B4D"/>
    <w:rsid w:val="00F56446"/>
    <w:rsid w:val="00F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7DFCA962A1454D94FF4E3277A1F803">
    <w:name w:val="217DFCA962A1454D94FF4E3277A1F803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20639D983204790AA99D0AB3C571AF6">
    <w:name w:val="F20639D983204790AA99D0AB3C571AF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DA20487B7C34FC29E6438EFC8147C54">
    <w:name w:val="7DA20487B7C34FC29E6438EFC8147C5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5EFF16892744F56A8BE40FF9E5F2B6B">
    <w:name w:val="55EFF16892744F56A8BE40FF9E5F2B6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A0C07B84DB544030A75CBC104F80A504">
    <w:name w:val="A0C07B84DB544030A75CBC104F80A504"/>
    <w:rsid w:val="00423A9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9E84DDFCDB9467F97A84A7920D2F126">
    <w:name w:val="89E84DDFCDB9467F97A84A7920D2F126"/>
    <w:rsid w:val="00423A9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2BD702EE614482F80A39A69B570C234">
    <w:name w:val="D2BD702EE614482F80A39A69B570C234"/>
    <w:rsid w:val="00423A90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E43052C-972E-4688-AF1E-F58202F1F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{C7EE6D00-9EDD-4252-BB0F-9630484CBD05}tf00546271_win32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Arya</dc:creator>
  <cp:lastModifiedBy>Divya Arya</cp:lastModifiedBy>
  <cp:revision>3</cp:revision>
  <dcterms:created xsi:type="dcterms:W3CDTF">2025-01-09T12:17:00Z</dcterms:created>
  <dcterms:modified xsi:type="dcterms:W3CDTF">2025-01-21T06:17:00Z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D9F623DF908747B3971F7F6C14EA994D_13</vt:lpwstr>
  </property>
</Properties>
</file>