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1D19" w14:textId="77777777" w:rsidR="009D6678" w:rsidRPr="00F9176F" w:rsidRDefault="009D6678" w:rsidP="009D6678">
      <w:pPr>
        <w:pStyle w:val="Heading1"/>
        <w:jc w:val="center"/>
      </w:pPr>
      <w:r>
        <w:t>P</w:t>
      </w:r>
      <w:sdt>
        <w:sdtPr>
          <w:id w:val="59996669"/>
          <w:placeholder>
            <w:docPart w:val="38749F590D654EAB83437FCC02761150"/>
          </w:placeholder>
          <w15:appearance w15:val="hidden"/>
        </w:sdtPr>
        <w:sdtContent>
          <w:r>
            <w:t>rashant kumar</w:t>
          </w:r>
        </w:sdtContent>
      </w:sdt>
    </w:p>
    <w:p w14:paraId="71D84B2E" w14:textId="04ABFCAB" w:rsidR="009D6678" w:rsidRDefault="00000000" w:rsidP="009D6678">
      <w:pPr>
        <w:pStyle w:val="ContactInfo"/>
        <w:jc w:val="center"/>
      </w:pPr>
      <w:sdt>
        <w:sdtPr>
          <w:id w:val="987373144"/>
          <w:placeholder>
            <w:docPart w:val="C0A5B6B2463A408082DA8D60DFC6446F"/>
          </w:placeholder>
          <w15:appearance w15:val="hidden"/>
        </w:sdtPr>
        <w:sdtContent>
          <w:r w:rsidR="009D6678">
            <w:t>imshaant@gmail.com</w:t>
          </w:r>
        </w:sdtContent>
      </w:sdt>
      <w:r w:rsidR="009D6678" w:rsidRPr="002073B6">
        <w:t xml:space="preserve">  •  </w:t>
      </w:r>
      <w:sdt>
        <w:sdtPr>
          <w:id w:val="1438489723"/>
          <w:placeholder>
            <w:docPart w:val="55EB1199B54B44F7A301B1772B823066"/>
          </w:placeholder>
          <w15:appearance w15:val="hidden"/>
        </w:sdtPr>
        <w:sdtContent>
          <w:r w:rsidR="009D6678">
            <w:t>9911978036</w:t>
          </w:r>
        </w:sdtContent>
      </w:sdt>
      <w:r w:rsidR="009D6678">
        <w:t xml:space="preserve"> </w:t>
      </w:r>
    </w:p>
    <w:tbl>
      <w:tblPr>
        <w:tblpPr w:leftFromText="180" w:rightFromText="180" w:vertAnchor="text" w:horzAnchor="margin" w:tblpX="142" w:tblpY="97"/>
        <w:tblW w:w="10915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10915"/>
      </w:tblGrid>
      <w:tr w:rsidR="009111C9" w:rsidRPr="00316C32" w14:paraId="6A706A3E" w14:textId="77777777" w:rsidTr="00A45C39">
        <w:tc>
          <w:tcPr>
            <w:tcW w:w="10915" w:type="dxa"/>
          </w:tcPr>
          <w:p w14:paraId="206D9E13" w14:textId="7EB8F671" w:rsidR="00D24E9D" w:rsidRPr="00F56532" w:rsidRDefault="00D24E9D" w:rsidP="00705A24">
            <w:pPr>
              <w:jc w:val="both"/>
              <w:rPr>
                <w:b w:val="0"/>
                <w:bCs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6532">
              <w:rPr>
                <w:b w:val="0"/>
                <w:bCs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OBJECTIVE</w:t>
            </w:r>
          </w:p>
          <w:p w14:paraId="6BCA8FFC" w14:textId="77777777" w:rsidR="00962CC2" w:rsidRPr="00962CC2" w:rsidRDefault="00BF0F96" w:rsidP="00A45C39">
            <w:pPr>
              <w:pStyle w:val="Heading2"/>
              <w:spacing w:after="0"/>
              <w:rPr>
                <w:rFonts w:eastAsiaTheme="minorEastAsia" w:cstheme="minorBidi"/>
                <w:bCs/>
                <w:caps w:val="0"/>
                <w:color w:val="156082" w:themeColor="accent1"/>
                <w:spacing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2CC2">
              <w:rPr>
                <w:rFonts w:eastAsiaTheme="minorEastAsia" w:cstheme="minorBidi"/>
                <w:bCs/>
                <w:caps w:val="0"/>
                <w:color w:val="156082" w:themeColor="accent1"/>
                <w:spacing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Analytical and results-driven professional with an MBA background, strong problem-solving skills, and a keen interest in health-tech innovation. Experienced in financial analysis, business research, and data-driven decision-making. Seeking to leverage my expertise in strategic planning, product analysis, and cross-functional collaboration to contribute to AI-driven healthcare solutions.</w:t>
            </w:r>
          </w:p>
          <w:p w14:paraId="4994BF01" w14:textId="49A220A1" w:rsidR="009111C9" w:rsidRPr="00316C32" w:rsidRDefault="00000000" w:rsidP="00A45C39">
            <w:pPr>
              <w:pStyle w:val="Heading2"/>
              <w:spacing w:after="0"/>
            </w:pPr>
            <w:sdt>
              <w:sdtPr>
                <w:id w:val="1641067621"/>
                <w:placeholder>
                  <w:docPart w:val="526DD4A552AB449D8A9FB8354E6D8075"/>
                </w:placeholder>
                <w:showingPlcHdr/>
                <w15:appearance w15:val="hidden"/>
              </w:sdtPr>
              <w:sdtContent>
                <w:r w:rsidR="009111C9" w:rsidRPr="00316C32">
                  <w:t>Education</w:t>
                </w:r>
              </w:sdtContent>
            </w:sdt>
          </w:p>
        </w:tc>
      </w:tr>
    </w:tbl>
    <w:p w14:paraId="1E4A8018" w14:textId="6AF1283F" w:rsidR="00316C32" w:rsidRDefault="00316C32" w:rsidP="00010AF7">
      <w:pPr>
        <w:pStyle w:val="Spacebetweentables"/>
      </w:pPr>
    </w:p>
    <w:p w14:paraId="0BEBC6B4" w14:textId="5E35B64E" w:rsidR="007D195C" w:rsidRPr="005F1727" w:rsidRDefault="007D195C" w:rsidP="00010AF7">
      <w:pPr>
        <w:spacing w:after="0" w:line="240" w:lineRule="auto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21202D" w14:textId="3E14A143" w:rsidR="007D195C" w:rsidRPr="0046591B" w:rsidRDefault="007D195C" w:rsidP="00DE03E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91B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Post graduation (MBA) from Dr B R Ambedkar University Delhi (</w:t>
      </w:r>
      <w:proofErr w:type="gramStart"/>
      <w:r w:rsidRPr="0046591B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AUD)   </w:t>
      </w:r>
      <w:proofErr w:type="gramEnd"/>
      <w:r w:rsidRPr="0046591B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BD59F6" w:rsidRPr="0046591B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6591B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Pr="0046591B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2023 – 2025</w:t>
      </w:r>
    </w:p>
    <w:p w14:paraId="27D48308" w14:textId="77DA2A95" w:rsidR="00BD59F6" w:rsidRPr="0046591B" w:rsidRDefault="007D195C" w:rsidP="00DE03E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91B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Diploma in Meditation and Yoga sciences from</w:t>
      </w:r>
      <w:r w:rsidR="00015B14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1F387B1D" w14:textId="1968E60D" w:rsidR="007D195C" w:rsidRPr="00EC10C1" w:rsidRDefault="00AE04A5" w:rsidP="00DE03E4">
      <w:pPr>
        <w:spacing w:after="0" w:line="240" w:lineRule="auto"/>
        <w:jc w:val="both"/>
        <w:rPr>
          <w:b w:val="0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BD59F6" w:rsidRPr="0026623A"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Delhi Pharmaceutical Sciences and Research</w:t>
      </w:r>
      <w:r w:rsidR="00BD59F6"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University (</w:t>
      </w:r>
      <w:proofErr w:type="gramStart"/>
      <w:r w:rsidR="00BD59F6"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DPSRU) </w:t>
      </w:r>
      <w:r w:rsidR="00015B14"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gramEnd"/>
      <w:r w:rsidR="00015B14" w:rsidRPr="000631E4">
        <w:rPr>
          <w:b w:val="0"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</w:t>
      </w:r>
      <w:r w:rsidR="00725ED2"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2021- </w:t>
      </w:r>
      <w:r w:rsidR="00725ED2" w:rsidRPr="000631E4">
        <w:rPr>
          <w:b w:val="0"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June</w:t>
      </w:r>
      <w:r w:rsidR="00725ED2"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2022)</w:t>
      </w:r>
      <w:r w:rsidR="00BD59F6"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725ED2"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BD59F6"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DD0051"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59F6">
        <w:rPr>
          <w:b w:val="0"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BD59F6" w:rsidRPr="00EC10C1">
        <w:rPr>
          <w:b w:val="0"/>
          <w:bCs/>
        </w:rPr>
        <w:t>2021 – 2022</w:t>
      </w:r>
    </w:p>
    <w:p w14:paraId="1180C4DD" w14:textId="684E4F65" w:rsidR="004B545E" w:rsidRDefault="007D195C" w:rsidP="00DE03E4">
      <w:pPr>
        <w:pStyle w:val="Date"/>
        <w:numPr>
          <w:ilvl w:val="0"/>
          <w:numId w:val="26"/>
        </w:numPr>
        <w:jc w:val="both"/>
        <w:rPr>
          <w:b/>
          <w:bCs/>
          <w:sz w:val="20"/>
          <w:szCs w:val="20"/>
        </w:rPr>
      </w:pPr>
      <w:r w:rsidRPr="0026623A">
        <w:rPr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Under-Graduate (</w:t>
      </w:r>
      <w:proofErr w:type="gramStart"/>
      <w:r w:rsidRPr="0026623A">
        <w:rPr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B.Com</w:t>
      </w:r>
      <w:proofErr w:type="gramEnd"/>
      <w:r w:rsidRPr="0026623A">
        <w:rPr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 from University of Delhi</w:t>
      </w:r>
      <w:r w:rsidRPr="0026623A">
        <w:rPr>
          <w:b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b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6623A">
        <w:rPr>
          <w:b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</w:t>
      </w:r>
      <w:r>
        <w:rPr>
          <w:b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03E4">
        <w:rPr>
          <w:b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DD0051">
        <w:rPr>
          <w:b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EC10C1">
        <w:rPr>
          <w:sz w:val="20"/>
          <w:szCs w:val="20"/>
        </w:rPr>
        <w:t xml:space="preserve">2015 </w:t>
      </w:r>
      <w:r w:rsidR="004B545E" w:rsidRPr="00EC10C1">
        <w:rPr>
          <w:sz w:val="20"/>
          <w:szCs w:val="20"/>
        </w:rPr>
        <w:t>–</w:t>
      </w:r>
      <w:r w:rsidRPr="00EC10C1">
        <w:rPr>
          <w:sz w:val="20"/>
          <w:szCs w:val="20"/>
        </w:rPr>
        <w:t xml:space="preserve"> 2018</w:t>
      </w:r>
    </w:p>
    <w:p w14:paraId="44D32267" w14:textId="1F48CB42" w:rsidR="004B545E" w:rsidRPr="00DE03E4" w:rsidRDefault="004B545E" w:rsidP="00DE03E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91B">
        <w:rPr>
          <w:color w:val="156082" w:themeColor="accent1"/>
          <w:sz w:val="19"/>
          <w:szCs w:val="1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CA-Foundation cleared</w:t>
      </w:r>
      <w:proofErr w:type="gramStart"/>
      <w:r w:rsidRPr="0046591B">
        <w:rPr>
          <w:color w:val="156082" w:themeColor="accent1"/>
          <w:sz w:val="19"/>
          <w:szCs w:val="1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640F6">
        <w:rPr>
          <w:color w:val="156082" w:themeColor="accent1"/>
          <w:sz w:val="19"/>
          <w:szCs w:val="1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="004640F6">
        <w:rPr>
          <w:color w:val="156082" w:themeColor="accent1"/>
          <w:sz w:val="19"/>
          <w:szCs w:val="1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preparing for CA inter)</w:t>
      </w:r>
      <w:r w:rsidRPr="0046591B">
        <w:rPr>
          <w:color w:val="156082" w:themeColor="accent1"/>
          <w:sz w:val="19"/>
          <w:szCs w:val="1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4640F6">
        <w:rPr>
          <w:color w:val="156082" w:themeColor="accent1"/>
          <w:sz w:val="19"/>
          <w:szCs w:val="1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46591B">
        <w:rPr>
          <w:color w:val="156082" w:themeColor="accent1"/>
          <w:sz w:val="19"/>
          <w:szCs w:val="1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="00DE03E4">
        <w:rPr>
          <w:color w:val="156082" w:themeColor="accent1"/>
          <w:sz w:val="19"/>
          <w:szCs w:val="1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46591B">
        <w:rPr>
          <w:color w:val="156082" w:themeColor="accent1"/>
          <w:sz w:val="19"/>
          <w:szCs w:val="1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DD0051">
        <w:rPr>
          <w:color w:val="156082" w:themeColor="accent1"/>
          <w:sz w:val="19"/>
          <w:szCs w:val="1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6591B">
        <w:rPr>
          <w:color w:val="156082" w:themeColor="accent1"/>
          <w:sz w:val="19"/>
          <w:szCs w:val="1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>
        <w:t xml:space="preserve"> 2016</w:t>
      </w:r>
    </w:p>
    <w:sdt>
      <w:sdtPr>
        <w:rPr>
          <w:b/>
        </w:rPr>
        <w:id w:val="-1825509126"/>
        <w:placeholder>
          <w:docPart w:val="43D91AB2E8DC4802B73AC79C56B59917"/>
        </w:placeholder>
        <w15:appearance w15:val="hidden"/>
      </w:sdtPr>
      <w:sdtEndPr>
        <w:rPr>
          <w:b w:val="0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sdtEndPr>
      <w:sdtContent>
        <w:p w14:paraId="2B1EC3F8" w14:textId="46AA563A" w:rsidR="007A241E" w:rsidRPr="0046591B" w:rsidRDefault="007A241E" w:rsidP="007A241E">
          <w:pPr>
            <w:pStyle w:val="ListParagraph"/>
            <w:numPr>
              <w:ilvl w:val="0"/>
              <w:numId w:val="26"/>
            </w:numPr>
            <w:spacing w:after="0"/>
            <w:jc w:val="both"/>
            <w:rPr>
              <w:color w:val="156082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46591B">
            <w:rPr>
              <w:color w:val="156082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Higher Secondary from Seth Bhagwan Dass Senior Secondary School, Delhi</w:t>
          </w:r>
          <w:r>
            <w:rPr>
              <w:color w:val="156082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                                          </w:t>
          </w:r>
          <w:r w:rsidR="00DD0051">
            <w:rPr>
              <w:color w:val="156082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>
            <w:rPr>
              <w:color w:val="156082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</w:t>
          </w:r>
          <w:r w:rsidRPr="00833832">
            <w:rPr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20</w:t>
          </w:r>
          <w:r w:rsidR="00833832" w:rsidRPr="00833832">
            <w:rPr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14 -2015</w:t>
          </w:r>
        </w:p>
        <w:p w14:paraId="298912AB" w14:textId="58C17809" w:rsidR="00DE03E4" w:rsidRPr="007A241E" w:rsidRDefault="00000000" w:rsidP="007A241E">
          <w:pPr>
            <w:spacing w:after="0"/>
            <w:jc w:val="both"/>
            <w:rPr>
              <w:b w:val="0"/>
              <w:color w:val="156082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sdtContent>
    </w:sdt>
    <w:tbl>
      <w:tblPr>
        <w:tblpPr w:leftFromText="180" w:rightFromText="180" w:vertAnchor="text" w:horzAnchor="margin" w:tblpY="124"/>
        <w:tblOverlap w:val="never"/>
        <w:tblW w:w="11057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11057"/>
      </w:tblGrid>
      <w:tr w:rsidR="00E05E02" w:rsidRPr="00316C32" w14:paraId="15A6E936" w14:textId="77777777" w:rsidTr="00E05E02">
        <w:tc>
          <w:tcPr>
            <w:tcW w:w="11057" w:type="dxa"/>
          </w:tcPr>
          <w:p w14:paraId="5F9942DC" w14:textId="77777777" w:rsidR="00E05E02" w:rsidRPr="00316C32" w:rsidRDefault="00000000" w:rsidP="00E05E02">
            <w:pPr>
              <w:pStyle w:val="Heading2"/>
              <w:spacing w:before="0" w:after="0"/>
            </w:pPr>
            <w:sdt>
              <w:sdtPr>
                <w:id w:val="-175196576"/>
                <w:placeholder>
                  <w:docPart w:val="B086E571DFAE4849892CECC1A3A89303"/>
                </w:placeholder>
                <w:showingPlcHdr/>
                <w15:appearance w15:val="hidden"/>
              </w:sdtPr>
              <w:sdtContent>
                <w:r w:rsidR="00E05E02" w:rsidRPr="00F9176F">
                  <w:t>Professional experience</w:t>
                </w:r>
              </w:sdtContent>
            </w:sdt>
          </w:p>
        </w:tc>
      </w:tr>
    </w:tbl>
    <w:p w14:paraId="58857C75" w14:textId="19561E8E" w:rsidR="00316C32" w:rsidRDefault="00316C32" w:rsidP="00010AF7">
      <w:pPr>
        <w:pStyle w:val="Spacebetweentables"/>
      </w:pPr>
    </w:p>
    <w:tbl>
      <w:tblPr>
        <w:tblStyle w:val="TableGrid"/>
        <w:tblW w:w="12576" w:type="dxa"/>
        <w:tblInd w:w="-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0"/>
        <w:gridCol w:w="736"/>
      </w:tblGrid>
      <w:tr w:rsidR="007D1F1C" w:rsidRPr="00EF2B8F" w14:paraId="352CAF70" w14:textId="77777777" w:rsidTr="008B016E">
        <w:trPr>
          <w:trHeight w:val="263"/>
        </w:trPr>
        <w:tc>
          <w:tcPr>
            <w:tcW w:w="11840" w:type="dxa"/>
            <w:tcBorders>
              <w:top w:val="nil"/>
              <w:left w:val="nil"/>
              <w:bottom w:val="nil"/>
            </w:tcBorders>
          </w:tcPr>
          <w:p w14:paraId="718F8DF8" w14:textId="1132D277" w:rsidR="007D1F1C" w:rsidRPr="0094140A" w:rsidRDefault="0094140A" w:rsidP="00010AF7">
            <w:r w:rsidRPr="0094140A">
              <w:rPr>
                <w:b w:val="0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="00177A8C" w:rsidRPr="0094140A">
              <w:rPr>
                <w:b w:val="0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BSES Yamuna power Ltd</w:t>
            </w:r>
            <w:r w:rsidR="00177A8C" w:rsidRPr="0094140A">
              <w:rPr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837C4" w:rsidRPr="00E837C4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[</w:t>
            </w:r>
            <w:r w:rsidR="00177A8C" w:rsidRPr="0094140A">
              <w:t>Finance intern</w:t>
            </w:r>
            <w:r w:rsidR="00E837C4">
              <w:t>]</w:t>
            </w:r>
            <w:r w:rsidR="00177A8C" w:rsidRPr="0094140A">
              <w:t xml:space="preserve"> (2 </w:t>
            </w:r>
            <w:proofErr w:type="gramStart"/>
            <w:r w:rsidR="00177A8C" w:rsidRPr="0094140A">
              <w:t>months)</w:t>
            </w:r>
            <w:r w:rsidR="00B77C75">
              <w:t xml:space="preserve">  </w:t>
            </w:r>
            <w:r w:rsidR="00D13D81">
              <w:t>(</w:t>
            </w:r>
            <w:proofErr w:type="gramEnd"/>
            <w:r w:rsidR="00D13D81">
              <w:t xml:space="preserve">May - </w:t>
            </w:r>
            <w:proofErr w:type="spellStart"/>
            <w:r w:rsidR="00D13D81">
              <w:t>july</w:t>
            </w:r>
            <w:proofErr w:type="spellEnd"/>
            <w:r w:rsidR="00D13D81">
              <w:t>)</w:t>
            </w:r>
            <w:r w:rsidR="0091496F">
              <w:t xml:space="preserve"> </w:t>
            </w:r>
            <w:r w:rsidR="00B77C75">
              <w:t>2024</w:t>
            </w:r>
          </w:p>
          <w:sdt>
            <w:sdtPr>
              <w:id w:val="1346904424"/>
              <w:placeholder>
                <w:docPart w:val="308EF5F16EE84F1AAB985FBB22715229"/>
              </w:placeholder>
              <w15:appearance w15:val="hidden"/>
            </w:sdtPr>
            <w:sdtContent>
              <w:p w14:paraId="7305DBF0" w14:textId="77777777" w:rsidR="002E5841" w:rsidRPr="008B016E" w:rsidRDefault="002E5841" w:rsidP="002E5841">
                <w:pPr>
                  <w:pStyle w:val="ListBullet"/>
                  <w:numPr>
                    <w:ilvl w:val="0"/>
                    <w:numId w:val="0"/>
                  </w:numPr>
                  <w:ind w:left="720"/>
                </w:pPr>
                <w:r w:rsidRPr="00EB72C0">
                  <w:t>Gained hands-on experience in accounts receivables reconciliation</w:t>
                </w:r>
                <w:r w:rsidRPr="00302EF2">
                  <w:rPr>
                    <w:bCs/>
                  </w:rPr>
                  <w:t>, problem-solving abilities critical for managing large-scale financial operations</w:t>
                </w:r>
                <w:r>
                  <w:t xml:space="preserve"> in BSES </w:t>
                </w:r>
                <w:r w:rsidRPr="0019177A">
                  <w:t>Yamuna Power Ltd</w:t>
                </w:r>
                <w:r>
                  <w:t>., KARKADOOMA DELHI.</w:t>
                </w:r>
              </w:p>
            </w:sdtContent>
          </w:sdt>
          <w:p w14:paraId="6C4E8B35" w14:textId="718C23E5" w:rsidR="00552B1E" w:rsidRPr="0094140A" w:rsidRDefault="00A53D88" w:rsidP="0094140A">
            <w:pPr>
              <w:ind w:left="360"/>
              <w:jc w:val="both"/>
              <w:rPr>
                <w:bCs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19FC">
              <w:rPr>
                <w:b w:val="0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Teaching student of class 11</w:t>
            </w:r>
            <w:r w:rsidRPr="00B319FC">
              <w:rPr>
                <w:b w:val="0"/>
                <w:color w:val="156082" w:themeColor="accent1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Pr="00B319FC">
              <w:rPr>
                <w:b w:val="0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12</w:t>
            </w:r>
            <w:r w:rsidRPr="00B319FC">
              <w:rPr>
                <w:b w:val="0"/>
                <w:color w:val="156082" w:themeColor="accent1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Pr="00B319FC">
              <w:rPr>
                <w:b w:val="0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(Accountancy) </w:t>
            </w:r>
            <w:r w:rsidRPr="00E837C4">
              <w:rPr>
                <w:b w:val="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part </w:t>
            </w:r>
            <w:proofErr w:type="gramStart"/>
            <w:r w:rsidRPr="00E837C4">
              <w:rPr>
                <w:b w:val="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  <w:r w:rsidRPr="00E837C4">
              <w:rPr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552B1E" w:rsidRPr="0094140A">
              <w:rPr>
                <w:bCs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="00552B1E" w:rsidRPr="0094140A">
              <w:rPr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2017-Present)</w:t>
            </w:r>
            <w:r w:rsidRPr="0094140A">
              <w:rPr>
                <w:bCs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</w:t>
            </w:r>
          </w:p>
          <w:p w14:paraId="31B01BE6" w14:textId="4F898F81" w:rsidR="00552B1E" w:rsidRDefault="00552B1E" w:rsidP="0094140A">
            <w:pPr>
              <w:ind w:left="720"/>
              <w:rPr>
                <w:b w:val="0"/>
                <w:color w:val="aut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75BA">
              <w:rPr>
                <w:b w:val="0"/>
                <w:color w:val="aut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Provided in-depth coaching to students in Class 11th and 12th, focusing on accountancy and finance fundamentals while </w:t>
            </w:r>
            <w:r>
              <w:rPr>
                <w:b w:val="0"/>
                <w:color w:val="aut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Pr="005675BA">
              <w:rPr>
                <w:b w:val="0"/>
                <w:color w:val="aut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simultaneously preparing for CA I</w:t>
            </w:r>
            <w:r w:rsidR="006D540C">
              <w:rPr>
                <w:b w:val="0"/>
                <w:color w:val="aut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nter</w:t>
            </w:r>
            <w:r w:rsidR="002E7BBD">
              <w:rPr>
                <w:b w:val="0"/>
                <w:color w:val="aut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achieved 90% result</w:t>
            </w:r>
            <w:r w:rsidR="00C8348C">
              <w:rPr>
                <w:b w:val="0"/>
                <w:color w:val="aut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686CC3D4" w14:textId="32A11448" w:rsidR="009E352B" w:rsidRDefault="009E352B" w:rsidP="009E352B">
            <w:pPr>
              <w:pStyle w:val="ListBullet"/>
              <w:numPr>
                <w:ilvl w:val="0"/>
                <w:numId w:val="0"/>
              </w:numPr>
              <w:ind w:left="720" w:hanging="360"/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623A">
              <w:rPr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MINISTRY of JAL </w:t>
            </w:r>
            <w:proofErr w:type="gramStart"/>
            <w:r w:rsidRPr="0026623A">
              <w:rPr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SHAKTI </w:t>
            </w:r>
            <w:r>
              <w:rPr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proofErr w:type="gramEnd"/>
            <w:r>
              <w:rPr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Department of drinking water and sanitation, Govt. of India</w:t>
            </w:r>
            <w:r w:rsidRPr="00B6481C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BE0508">
              <w:rPr>
                <w:iCs/>
              </w:rPr>
              <w:t xml:space="preserve">(9 </w:t>
            </w:r>
            <w:proofErr w:type="gramStart"/>
            <w:r w:rsidRPr="00BE0508">
              <w:rPr>
                <w:iCs/>
              </w:rPr>
              <w:t>months)</w:t>
            </w:r>
            <w: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F4A89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proofErr w:type="gramEnd"/>
          </w:p>
          <w:p w14:paraId="1904D700" w14:textId="3787AA5A" w:rsidR="00B319FC" w:rsidRPr="00B319FC" w:rsidRDefault="00000000" w:rsidP="00B319FC">
            <w:pPr>
              <w:pStyle w:val="Heading3"/>
              <w:spacing w:after="0"/>
              <w:ind w:left="720"/>
              <w:rPr>
                <w:i w:val="0"/>
                <w:iCs/>
              </w:rPr>
            </w:pPr>
            <w:sdt>
              <w:sdtPr>
                <w:rPr>
                  <w:b/>
                  <w:bCs/>
                  <w:i w:val="0"/>
                  <w:iCs/>
                </w:rPr>
                <w:id w:val="250395598"/>
                <w:placeholder>
                  <w:docPart w:val="F793B2A0804A440E83527A186EEDA949"/>
                </w:placeholder>
                <w15:appearance w15:val="hidden"/>
              </w:sdtPr>
              <w:sdtEndPr>
                <w:rPr>
                  <w:b w:val="0"/>
                  <w:bCs w:val="0"/>
                </w:rPr>
              </w:sdtEndPr>
              <w:sdtContent>
                <w:r w:rsidR="00B319FC" w:rsidRPr="00B319FC">
                  <w:rPr>
                    <w:i w:val="0"/>
                    <w:iCs/>
                  </w:rPr>
                  <w:t>As</w:t>
                </w:r>
                <w:r w:rsidR="00B319FC">
                  <w:rPr>
                    <w:i w:val="0"/>
                    <w:iCs/>
                  </w:rPr>
                  <w:t xml:space="preserve"> </w:t>
                </w:r>
                <w:r w:rsidR="00B319FC" w:rsidRPr="00B319FC">
                  <w:rPr>
                    <w:i w:val="0"/>
                    <w:iCs/>
                  </w:rPr>
                  <w:t xml:space="preserve">Office assistant (personal assistant to joint director) </w:t>
                </w:r>
              </w:sdtContent>
            </w:sdt>
          </w:p>
          <w:sdt>
            <w:sdtPr>
              <w:rPr>
                <w:b w:val="0"/>
                <w:bCs/>
              </w:rPr>
              <w:id w:val="722332125"/>
              <w:placeholder>
                <w:docPart w:val="45E1BDDBEAD7489C88D50EE4F511DAB1"/>
              </w:placeholder>
              <w15:appearance w15:val="hidden"/>
            </w:sdtPr>
            <w:sdtEndPr>
              <w:rPr>
                <w:bCs w:val="0"/>
              </w:rPr>
            </w:sdtEndPr>
            <w:sdtContent>
              <w:p w14:paraId="3BD61DDC" w14:textId="24CD1DF8" w:rsidR="001769CD" w:rsidRDefault="00B319FC" w:rsidP="00D64CC6">
                <w:pPr>
                  <w:ind w:left="360"/>
                  <w:rPr>
                    <w:b w:val="0"/>
                    <w:color w:val="156082" w:themeColor="accent1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b w:val="0"/>
                    <w:bCs/>
                  </w:rPr>
                  <w:t xml:space="preserve">       </w:t>
                </w:r>
                <w:r w:rsidRPr="008D3A76">
                  <w:rPr>
                    <w:b w:val="0"/>
                    <w:bCs/>
                  </w:rPr>
                  <w:t xml:space="preserve">Worked with IES officer (economic services) </w:t>
                </w:r>
                <w:r w:rsidR="001769CD" w:rsidRPr="001769CD">
                  <w:rPr>
                    <w:b w:val="0"/>
                  </w:rPr>
                  <w:t xml:space="preserve">administrative tasks, gaining insights into government operations and strategic </w:t>
                </w:r>
                <w:r w:rsidR="00EA6B4B">
                  <w:rPr>
                    <w:b w:val="0"/>
                  </w:rPr>
                  <w:t xml:space="preserve">  </w:t>
                </w:r>
                <w:r w:rsidR="001769CD" w:rsidRPr="001769CD">
                  <w:rPr>
                    <w:b w:val="0"/>
                  </w:rPr>
                  <w:t>planning.</w:t>
                </w:r>
              </w:p>
              <w:p w14:paraId="58F056F6" w14:textId="5A561B10" w:rsidR="00552B1E" w:rsidRDefault="00675A48" w:rsidP="008E4818">
                <w:pPr>
                  <w:ind w:left="360"/>
                  <w:jc w:val="both"/>
                  <w:rPr>
                    <w:bCs/>
                    <w:iCs/>
                  </w:rPr>
                </w:pPr>
                <w:r w:rsidRPr="00675A48">
                  <w:rPr>
                    <w:b w:val="0"/>
                    <w:color w:val="156082" w:themeColor="accent1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Delhi Institute of Pharmaceutical Sciences and Research</w:t>
                </w:r>
                <w:proofErr w:type="gramStart"/>
                <w:r w:rsidR="00751F35">
                  <w:rPr>
                    <w:b w:val="0"/>
                    <w:color w:val="156082" w:themeColor="accent1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-</w:t>
                </w:r>
                <w:r w:rsidRPr="00675A48">
                  <w:rPr>
                    <w:b w:val="0"/>
                    <w:color w:val="156082" w:themeColor="accent1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</w:t>
                </w:r>
                <w:r w:rsidRPr="00751F35">
                  <w:rPr>
                    <w:b w:val="0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A</w:t>
                </w:r>
                <w:r w:rsidRPr="00751F35">
                  <w:rPr>
                    <w:b w:val="0"/>
                    <w:iCs/>
                  </w:rPr>
                  <w:t>s</w:t>
                </w:r>
                <w:proofErr w:type="gramEnd"/>
                <w:r w:rsidRPr="00751F35">
                  <w:rPr>
                    <w:b w:val="0"/>
                    <w:iCs/>
                  </w:rPr>
                  <w:t xml:space="preserve"> </w:t>
                </w:r>
                <w:r w:rsidRPr="00675A48">
                  <w:rPr>
                    <w:b w:val="0"/>
                    <w:iCs/>
                  </w:rPr>
                  <w:t>Field yoga instructor (1 y</w:t>
                </w:r>
                <w:r w:rsidR="00567508">
                  <w:rPr>
                    <w:b w:val="0"/>
                    <w:iCs/>
                  </w:rPr>
                  <w:t>ear)</w:t>
                </w:r>
                <w:r w:rsidRPr="00675A48">
                  <w:rPr>
                    <w:bCs/>
                    <w:iCs/>
                  </w:rPr>
                  <w:t xml:space="preserve"> </w:t>
                </w:r>
                <w:r w:rsidR="00567508">
                  <w:rPr>
                    <w:bCs/>
                    <w:iCs/>
                  </w:rPr>
                  <w:t xml:space="preserve"> </w:t>
                </w:r>
                <w:r w:rsidRPr="00675A48">
                  <w:rPr>
                    <w:bCs/>
                    <w:iCs/>
                  </w:rPr>
                  <w:t xml:space="preserve">  </w:t>
                </w:r>
                <w:r w:rsidR="001F4A89">
                  <w:rPr>
                    <w:bCs/>
                    <w:iCs/>
                  </w:rPr>
                  <w:t xml:space="preserve">(DEC </w:t>
                </w:r>
                <w:r w:rsidRPr="00675A48">
                  <w:rPr>
                    <w:bCs/>
                    <w:iCs/>
                  </w:rPr>
                  <w:t>2021</w:t>
                </w:r>
                <w:r w:rsidR="001F4A89">
                  <w:rPr>
                    <w:bCs/>
                    <w:iCs/>
                  </w:rPr>
                  <w:t xml:space="preserve"> </w:t>
                </w:r>
                <w:r w:rsidRPr="00675A48">
                  <w:rPr>
                    <w:bCs/>
                    <w:iCs/>
                  </w:rPr>
                  <w:t>-</w:t>
                </w:r>
                <w:r w:rsidR="001F4A89">
                  <w:rPr>
                    <w:bCs/>
                    <w:iCs/>
                  </w:rPr>
                  <w:t xml:space="preserve">  DEC </w:t>
                </w:r>
                <w:r w:rsidRPr="00675A48">
                  <w:rPr>
                    <w:bCs/>
                    <w:iCs/>
                  </w:rPr>
                  <w:t>2022</w:t>
                </w:r>
                <w:r w:rsidR="001F4A89">
                  <w:rPr>
                    <w:bCs/>
                    <w:iCs/>
                  </w:rPr>
                  <w:t>)</w:t>
                </w:r>
              </w:p>
              <w:p w14:paraId="37089CAE" w14:textId="6A6A3B58" w:rsidR="00CD658B" w:rsidRPr="002C211F" w:rsidRDefault="00CD658B" w:rsidP="008E4818">
                <w:pPr>
                  <w:ind w:left="360"/>
                  <w:jc w:val="both"/>
                  <w:rPr>
                    <w:b w:val="0"/>
                    <w:iCs/>
                  </w:rPr>
                </w:pPr>
                <w:r w:rsidRPr="002C211F">
                  <w:rPr>
                    <w:b w:val="0"/>
                    <w:iCs/>
                  </w:rPr>
                  <w:t>Integrated yoga and meditation techniques to improve personal productivity and focus, applying the same in professional settings.</w:t>
                </w:r>
              </w:p>
            </w:sdtContent>
          </w:sdt>
        </w:tc>
        <w:tc>
          <w:tcPr>
            <w:tcW w:w="736" w:type="dxa"/>
            <w:tcBorders>
              <w:top w:val="nil"/>
              <w:bottom w:val="nil"/>
              <w:right w:val="nil"/>
            </w:tcBorders>
          </w:tcPr>
          <w:sdt>
            <w:sdtPr>
              <w:id w:val="177940288"/>
              <w:placeholder>
                <w:docPart w:val="47722B0CD0289B4986E377F83D7D00C1"/>
              </w:placeholder>
              <w15:appearance w15:val="hidden"/>
            </w:sdtPr>
            <w:sdtContent>
              <w:p w14:paraId="258BDE5A" w14:textId="516AE57C" w:rsidR="004A2951" w:rsidRDefault="004A2951" w:rsidP="00010AF7"/>
              <w:p w14:paraId="606F9ED1" w14:textId="62A4EA61" w:rsidR="007D1F1C" w:rsidRPr="00EF74BA" w:rsidRDefault="00000000" w:rsidP="00010AF7"/>
            </w:sdtContent>
          </w:sdt>
        </w:tc>
      </w:tr>
    </w:tbl>
    <w:tbl>
      <w:tblPr>
        <w:tblpPr w:leftFromText="180" w:rightFromText="180" w:vertAnchor="text" w:horzAnchor="margin" w:tblpY="121"/>
        <w:tblW w:w="11057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11057"/>
      </w:tblGrid>
      <w:tr w:rsidR="009F3AE7" w:rsidRPr="00316C32" w14:paraId="6A4D8563" w14:textId="77777777" w:rsidTr="009F3AE7">
        <w:tc>
          <w:tcPr>
            <w:tcW w:w="11057" w:type="dxa"/>
          </w:tcPr>
          <w:p w14:paraId="147F14CC" w14:textId="77777777" w:rsidR="009F3AE7" w:rsidRPr="00316C32" w:rsidRDefault="00000000" w:rsidP="009F3AE7">
            <w:pPr>
              <w:pStyle w:val="Heading2"/>
              <w:spacing w:before="0" w:after="0"/>
            </w:pPr>
            <w:sdt>
              <w:sdtPr>
                <w:id w:val="-919949854"/>
                <w:placeholder>
                  <w:docPart w:val="6EE5F17F2D9045B1ABDE59D0084EA9AE"/>
                </w:placeholder>
                <w:showingPlcHdr/>
                <w15:appearance w15:val="hidden"/>
              </w:sdtPr>
              <w:sdtContent>
                <w:r w:rsidR="009F3AE7" w:rsidRPr="00316C32">
                  <w:t>Projects &amp; extracurricular</w:t>
                </w:r>
              </w:sdtContent>
            </w:sdt>
          </w:p>
        </w:tc>
      </w:tr>
    </w:tbl>
    <w:p w14:paraId="35B0CD76" w14:textId="77777777" w:rsidR="00752E86" w:rsidRDefault="00752E86" w:rsidP="00010AF7">
      <w:pPr>
        <w:pStyle w:val="Spacebetweentables"/>
      </w:pPr>
    </w:p>
    <w:tbl>
      <w:tblPr>
        <w:tblStyle w:val="TableGrid"/>
        <w:tblW w:w="110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3550"/>
      </w:tblGrid>
      <w:tr w:rsidR="00752E86" w14:paraId="2A8C018F" w14:textId="77777777" w:rsidTr="005315E5">
        <w:trPr>
          <w:trHeight w:val="264"/>
        </w:trPr>
        <w:tc>
          <w:tcPr>
            <w:tcW w:w="7507" w:type="dxa"/>
            <w:tcBorders>
              <w:top w:val="nil"/>
              <w:left w:val="nil"/>
              <w:bottom w:val="nil"/>
            </w:tcBorders>
          </w:tcPr>
          <w:p w14:paraId="5AC6EF7F" w14:textId="0E6315DC" w:rsidR="00752E86" w:rsidRDefault="00000000" w:rsidP="00010AF7">
            <w:sdt>
              <w:sdtPr>
                <w:id w:val="-695471461"/>
                <w:placeholder>
                  <w:docPart w:val="E2F2033A10A9414D94B7D9C08A526367"/>
                </w:placeholder>
                <w15:appearance w15:val="hidden"/>
              </w:sdtPr>
              <w:sdtContent>
                <w:r w:rsidR="009A28EF">
                  <w:t xml:space="preserve"> </w:t>
                </w:r>
                <w:r w:rsidR="002A60EC">
                  <w:t xml:space="preserve">   </w:t>
                </w:r>
                <w:r w:rsidR="00086590">
                  <w:t xml:space="preserve"> </w:t>
                </w:r>
                <w:r w:rsidR="002A60EC">
                  <w:t xml:space="preserve"> </w:t>
                </w:r>
                <w:r w:rsidR="00752E86" w:rsidRPr="00040DC8">
                  <w:rPr>
                    <w:b w:val="0"/>
                    <w:bCs/>
                    <w:color w:val="156082" w:themeColor="accent1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Project on BSES finance process</w:t>
                </w:r>
              </w:sdtContent>
            </w:sdt>
          </w:p>
        </w:tc>
        <w:tc>
          <w:tcPr>
            <w:tcW w:w="3550" w:type="dxa"/>
            <w:tcBorders>
              <w:top w:val="nil"/>
              <w:bottom w:val="nil"/>
              <w:right w:val="nil"/>
            </w:tcBorders>
          </w:tcPr>
          <w:p w14:paraId="1CDECDDB" w14:textId="619D193B" w:rsidR="00752E86" w:rsidRDefault="00000000" w:rsidP="00010AF7">
            <w:sdt>
              <w:sdtPr>
                <w:id w:val="-1502340781"/>
                <w:placeholder>
                  <w:docPart w:val="3702B1CB23404A2799409808081C456E"/>
                </w:placeholder>
                <w15:appearance w15:val="hidden"/>
              </w:sdtPr>
              <w:sdtContent>
                <w:r w:rsidR="00752E86">
                  <w:t xml:space="preserve">                                                   </w:t>
                </w:r>
                <w:r w:rsidR="00453279">
                  <w:t xml:space="preserve"> </w:t>
                </w:r>
                <w:r w:rsidR="00752E86">
                  <w:t xml:space="preserve"> 2024</w:t>
                </w:r>
              </w:sdtContent>
            </w:sdt>
          </w:p>
        </w:tc>
      </w:tr>
    </w:tbl>
    <w:p w14:paraId="689FB24A" w14:textId="6842B16A" w:rsidR="009A28EF" w:rsidRDefault="00000000" w:rsidP="00B830DF">
      <w:pPr>
        <w:pStyle w:val="ListBullet"/>
        <w:numPr>
          <w:ilvl w:val="0"/>
          <w:numId w:val="0"/>
        </w:numPr>
        <w:ind w:left="720"/>
      </w:pPr>
      <w:sdt>
        <w:sdtPr>
          <w:id w:val="-439988464"/>
          <w:placeholder>
            <w:docPart w:val="5E7E4605FF8C43759FC1681092F40825"/>
          </w:placeholder>
          <w15:appearance w15:val="hidden"/>
        </w:sdtPr>
        <w:sdtContent>
          <w:r w:rsidR="00752E86">
            <w:t>Analysis of whole process of the finance structure</w:t>
          </w:r>
          <w:r w:rsidR="005F42E3">
            <w:t xml:space="preserve"> (Accounts Rec</w:t>
          </w:r>
          <w:r w:rsidR="00B3434B">
            <w:t>e</w:t>
          </w:r>
          <w:r w:rsidR="00453279">
            <w:t>i</w:t>
          </w:r>
          <w:r w:rsidR="005F42E3">
            <w:t>vable</w:t>
          </w:r>
          <w:r w:rsidR="006936D4">
            <w:t>s</w:t>
          </w:r>
          <w:r w:rsidR="005F42E3">
            <w:t>)</w:t>
          </w:r>
          <w:r w:rsidR="00752E86">
            <w:t xml:space="preserve"> in BSES from bottom to top.</w:t>
          </w:r>
        </w:sdtContent>
      </w:sdt>
    </w:p>
    <w:p w14:paraId="7393984A" w14:textId="62DDD196" w:rsidR="001F5090" w:rsidRDefault="0091496F" w:rsidP="001F5090">
      <w:pPr>
        <w:pStyle w:val="ListBullet"/>
        <w:numPr>
          <w:ilvl w:val="0"/>
          <w:numId w:val="0"/>
        </w:numPr>
        <w:ind w:left="720" w:hanging="360"/>
      </w:pPr>
      <w:r w:rsidRP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2E86" w:rsidRP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Project on </w:t>
      </w:r>
      <w:proofErr w:type="gramStart"/>
      <w:r w:rsidR="00752E86" w:rsidRP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IFFCO(</w:t>
      </w:r>
      <w:proofErr w:type="gramEnd"/>
      <w:r w:rsidR="00752E86" w:rsidRP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cooperative society) regarding performance management</w:t>
      </w:r>
      <w:r w:rsidR="00010AF7" w:rsidRP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0AF7" w:rsidRP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0AF7" w:rsidRP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B830D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0AF7" w:rsidRP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010AF7" w:rsidRPr="009A28E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3279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0AF7" w:rsidRPr="009A28EF">
        <w:rPr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2024</w:t>
      </w:r>
      <w:r w:rsidR="009A28EF">
        <w:rPr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52E86">
        <w:t xml:space="preserve">How </w:t>
      </w:r>
      <w:proofErr w:type="spellStart"/>
      <w:r w:rsidR="00752E86">
        <w:t>iffco</w:t>
      </w:r>
      <w:proofErr w:type="spellEnd"/>
      <w:r w:rsidR="00752E86">
        <w:t xml:space="preserve"> able to achieve the excellence.</w:t>
      </w:r>
    </w:p>
    <w:p w14:paraId="792A46EB" w14:textId="0E7E800A" w:rsidR="00436949" w:rsidRPr="002A60EC" w:rsidRDefault="00B830DF" w:rsidP="00000B62">
      <w:pPr>
        <w:pStyle w:val="ListBullet"/>
        <w:numPr>
          <w:ilvl w:val="0"/>
          <w:numId w:val="0"/>
        </w:numPr>
        <w:spacing w:after="0"/>
        <w:ind w:left="720" w:hanging="360"/>
        <w:rPr>
          <w:color w:val="156082" w:themeColor="accent1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2E86" w:rsidRPr="00040DC8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Project </w:t>
      </w:r>
      <w:r w:rsidR="00752E86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 YES BANK Crisis</w:t>
      </w:r>
      <w:r w:rsidR="00346D0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r w:rsidR="00436949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346D0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  <w:r w:rsidR="00436949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346D0F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proofErr w:type="gramStart"/>
      <w:r w:rsidR="00346D0F" w:rsidRPr="00346D0F">
        <w:rPr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2024</w:t>
      </w:r>
      <w:r w:rsidR="00436949">
        <w:rPr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17DEF" w:rsidRPr="002A60EC">
        <w:rPr>
          <w:bCs/>
          <w:color w:val="auto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Conducted</w:t>
      </w:r>
      <w:proofErr w:type="gramEnd"/>
      <w:r w:rsidR="00317DEF" w:rsidRPr="002A60EC">
        <w:rPr>
          <w:bCs/>
          <w:color w:val="auto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in-depth analysis of Yes Bank's financial failure, identifying key risk factors and regulatory lapses, and proposed risk mitigation strategies to prevent similar crises.</w:t>
      </w:r>
      <w:r w:rsidR="0091496F" w:rsidRPr="002A60EC">
        <w:rPr>
          <w:color w:val="156082" w:themeColor="accent1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1D14C8CA" w14:textId="137AACA5" w:rsidR="002904D2" w:rsidRPr="00B830DF" w:rsidRDefault="00B830DF" w:rsidP="00000B62">
      <w:pPr>
        <w:pStyle w:val="ListBullet"/>
        <w:numPr>
          <w:ilvl w:val="0"/>
          <w:numId w:val="0"/>
        </w:numPr>
        <w:spacing w:after="0"/>
        <w:ind w:left="720" w:hanging="360"/>
        <w:sectPr w:rsidR="002904D2" w:rsidRPr="00B830DF" w:rsidSect="00A96588">
          <w:headerReference w:type="default" r:id="rId11"/>
          <w:pgSz w:w="12240" w:h="15840"/>
          <w:pgMar w:top="0" w:right="720" w:bottom="720" w:left="720" w:header="0" w:footer="0" w:gutter="0"/>
          <w:cols w:space="720"/>
          <w:docGrid w:linePitch="360"/>
        </w:sectPr>
      </w:pPr>
      <w:r>
        <w:rPr>
          <w:color w:val="156082" w:themeColor="accent1"/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67FB8" w:rsidRPr="00867FB8">
        <w:rPr>
          <w:color w:val="156082" w:themeColor="accent1"/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Project on TATA ZUDIO</w:t>
      </w:r>
      <w:r w:rsidR="00346D0F">
        <w:rPr>
          <w:color w:val="156082" w:themeColor="accent1"/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481335">
        <w:rPr>
          <w:color w:val="156082" w:themeColor="accent1"/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</w:t>
      </w:r>
      <w:r>
        <w:rPr>
          <w:color w:val="156082" w:themeColor="accent1"/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1335" w:rsidRPr="00481335">
        <w:rPr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2024                            </w:t>
      </w:r>
      <w:r w:rsidR="00000B62" w:rsidRPr="00000B62">
        <w:rPr>
          <w:bCs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Conducted a comprehensive strategic analysis of Tata </w:t>
      </w:r>
      <w:proofErr w:type="spellStart"/>
      <w:r w:rsidR="00000B62" w:rsidRPr="00000B62">
        <w:rPr>
          <w:bCs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Zudio</w:t>
      </w:r>
      <w:proofErr w:type="spellEnd"/>
      <w:r w:rsidR="00000B62" w:rsidRPr="00000B62">
        <w:rPr>
          <w:bCs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focusing on its market positioning, competitive strategy, and growth potential in the value fashion retail segment.</w:t>
      </w:r>
    </w:p>
    <w:p w14:paraId="4167B6F6" w14:textId="50A2BECC" w:rsidR="003E41C0" w:rsidRPr="002333C9" w:rsidRDefault="00B830DF" w:rsidP="00010AF7">
      <w:pPr>
        <w:spacing w:after="0"/>
        <w:rPr>
          <w:b w:val="0"/>
          <w:bCs/>
          <w:color w:val="auto"/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3E41C0" w:rsidRPr="002333C9" w:rsidSect="003E41C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b w:val="0"/>
          <w:bCs/>
          <w:color w:val="156082" w:themeColor="accent1"/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91496F">
        <w:rPr>
          <w:b w:val="0"/>
          <w:bCs/>
          <w:color w:val="156082" w:themeColor="accent1"/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23688" w:rsidRPr="00976BB5">
        <w:rPr>
          <w:b w:val="0"/>
          <w:bCs/>
          <w:color w:val="156082" w:themeColor="accent1"/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VOLUNTEER</w:t>
      </w:r>
      <w:r w:rsidR="00D57FE2" w:rsidRPr="00976BB5">
        <w:rPr>
          <w:b w:val="0"/>
          <w:bCs/>
          <w:color w:val="156082" w:themeColor="accent1"/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1F1DCE" w:rsidRPr="00976BB5">
        <w:rPr>
          <w:b w:val="0"/>
          <w:bCs/>
          <w:color w:val="156082" w:themeColor="accent1"/>
          <w:sz w:val="2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57FE2" w:rsidRPr="00823688">
        <w:rPr>
          <w:b w:val="0"/>
          <w:bCs/>
          <w:color w:val="156082" w:themeColor="accent1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COMIC CON DELHI 202</w:t>
      </w:r>
      <w:r w:rsidR="002333C9">
        <w:rPr>
          <w:b w:val="0"/>
          <w:bCs/>
          <w:color w:val="156082" w:themeColor="accent1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tbl>
      <w:tblPr>
        <w:tblpPr w:leftFromText="180" w:rightFromText="180" w:vertAnchor="text" w:horzAnchor="margin" w:tblpY="31"/>
        <w:tblW w:w="11057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11057"/>
      </w:tblGrid>
      <w:tr w:rsidR="0040414C" w:rsidRPr="00316C32" w14:paraId="6189FEF1" w14:textId="77777777" w:rsidTr="00B25931">
        <w:tc>
          <w:tcPr>
            <w:tcW w:w="11057" w:type="dxa"/>
          </w:tcPr>
          <w:p w14:paraId="4395B693" w14:textId="0AB035C3" w:rsidR="0040414C" w:rsidRPr="00316C32" w:rsidRDefault="00000000" w:rsidP="00010AF7">
            <w:pPr>
              <w:pStyle w:val="Heading2"/>
              <w:spacing w:before="0" w:after="0"/>
            </w:pPr>
            <w:sdt>
              <w:sdtPr>
                <w:id w:val="-1918079314"/>
                <w:placeholder>
                  <w:docPart w:val="EE0923204980481ABDD127067E99CA59"/>
                </w:placeholder>
                <w:showingPlcHdr/>
                <w15:appearance w15:val="hidden"/>
              </w:sdtPr>
              <w:sdtContent>
                <w:r w:rsidR="0040414C">
                  <w:t>Skills</w:t>
                </w:r>
              </w:sdtContent>
            </w:sdt>
          </w:p>
        </w:tc>
      </w:tr>
    </w:tbl>
    <w:p w14:paraId="55B99B72" w14:textId="77777777" w:rsidR="002F0271" w:rsidRDefault="002F0271" w:rsidP="00010AF7">
      <w:pPr>
        <w:pStyle w:val="Heading2"/>
        <w:sectPr w:rsidR="002F0271" w:rsidSect="003E41C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58CD23" w14:textId="47817616" w:rsidR="004429C6" w:rsidRPr="00EC10C1" w:rsidRDefault="00CD7BD5" w:rsidP="00EC10C1">
      <w:pPr>
        <w:pStyle w:val="ListParagraph"/>
        <w:numPr>
          <w:ilvl w:val="0"/>
          <w:numId w:val="20"/>
        </w:numPr>
        <w:spacing w:after="0"/>
        <w:rPr>
          <w:lang w:val="en-IN"/>
        </w:rPr>
      </w:pPr>
      <w:r w:rsidRPr="004B1714">
        <w:rPr>
          <w:b/>
          <w:bCs/>
          <w:color w:val="156082" w:themeColor="accent1"/>
        </w:rPr>
        <w:t>Technical Skills</w:t>
      </w:r>
      <w:r w:rsidRPr="00CD7BD5">
        <w:t>:</w:t>
      </w:r>
      <w:r w:rsidR="001C6333" w:rsidRPr="001C6333">
        <w:t xml:space="preserve"> </w:t>
      </w:r>
      <w:r w:rsidR="001C6333" w:rsidRPr="00EC10C1">
        <w:rPr>
          <w:bCs/>
        </w:rPr>
        <w:t>Financial Analysis, Risk Assessment, Valuation Techniques.</w:t>
      </w:r>
    </w:p>
    <w:p w14:paraId="7EB50776" w14:textId="5E838020" w:rsidR="00BC5FE1" w:rsidRDefault="00887801" w:rsidP="00EC10C1">
      <w:pPr>
        <w:pStyle w:val="ListParagraph"/>
        <w:numPr>
          <w:ilvl w:val="0"/>
          <w:numId w:val="20"/>
        </w:numPr>
        <w:spacing w:after="0"/>
      </w:pPr>
      <w:r w:rsidRPr="004B1714">
        <w:rPr>
          <w:b/>
          <w:bCs/>
          <w:color w:val="156082" w:themeColor="accent1"/>
        </w:rPr>
        <w:t>Tools &amp; Software</w:t>
      </w:r>
      <w:r w:rsidRPr="00EC10C1">
        <w:rPr>
          <w:color w:val="156082" w:themeColor="accent1"/>
        </w:rPr>
        <w:t xml:space="preserve">: </w:t>
      </w:r>
      <w:r w:rsidRPr="00EC10C1">
        <w:rPr>
          <w:bCs/>
        </w:rPr>
        <w:t>Microsoft Office (Excel, Word, PowerPoint</w:t>
      </w:r>
      <w:r w:rsidR="004B1714">
        <w:rPr>
          <w:bCs/>
        </w:rPr>
        <w:t>, Access</w:t>
      </w:r>
      <w:r w:rsidRPr="00EC10C1">
        <w:rPr>
          <w:bCs/>
        </w:rPr>
        <w:t>), Power BI, Prowess IQ</w:t>
      </w:r>
      <w:r w:rsidR="008B65B6">
        <w:rPr>
          <w:bCs/>
        </w:rPr>
        <w:t>, Ai tools</w:t>
      </w:r>
      <w:r w:rsidR="00886E74">
        <w:rPr>
          <w:bCs/>
        </w:rPr>
        <w:t xml:space="preserve">, </w:t>
      </w:r>
      <w:r w:rsidR="00886E74" w:rsidRPr="00886E74">
        <w:t>SQL (basic understanding), Tableau (</w:t>
      </w:r>
      <w:r w:rsidR="00886E74">
        <w:t>basic understanding</w:t>
      </w:r>
      <w:r w:rsidR="00886E74" w:rsidRPr="00886E74">
        <w:t>)</w:t>
      </w:r>
    </w:p>
    <w:p w14:paraId="5649D702" w14:textId="218698F1" w:rsidR="00413172" w:rsidRPr="00886E74" w:rsidRDefault="00413172" w:rsidP="00EC10C1">
      <w:pPr>
        <w:pStyle w:val="ListParagraph"/>
        <w:numPr>
          <w:ilvl w:val="0"/>
          <w:numId w:val="20"/>
        </w:numPr>
        <w:spacing w:after="0"/>
      </w:pPr>
      <w:r w:rsidRPr="00413172">
        <w:rPr>
          <w:b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Product Management Tools</w:t>
      </w:r>
      <w:r w:rsidRPr="00413172">
        <w:rPr>
          <w:b/>
          <w:bCs/>
        </w:rPr>
        <w:t>:</w:t>
      </w:r>
      <w:r w:rsidRPr="00413172">
        <w:rPr>
          <w:b/>
        </w:rPr>
        <w:t xml:space="preserve"> </w:t>
      </w:r>
      <w:r w:rsidRPr="00413172">
        <w:rPr>
          <w:bCs/>
        </w:rPr>
        <w:t>Jira, Confluence, Miro, Figma (willing to learn)</w:t>
      </w:r>
    </w:p>
    <w:p w14:paraId="06466E32" w14:textId="77777777" w:rsidR="00D1591D" w:rsidRPr="00EC10C1" w:rsidRDefault="00BC5FE1" w:rsidP="00EC10C1">
      <w:pPr>
        <w:pStyle w:val="ListParagraph"/>
        <w:numPr>
          <w:ilvl w:val="0"/>
          <w:numId w:val="20"/>
        </w:numPr>
        <w:spacing w:after="0"/>
        <w:rPr>
          <w:lang w:val="en-IN"/>
        </w:rPr>
      </w:pPr>
      <w:r w:rsidRPr="00EC10C1">
        <w:rPr>
          <w:b/>
          <w:bCs/>
          <w:color w:val="156082" w:themeColor="accent1"/>
          <w:lang w:val="en-IN"/>
        </w:rPr>
        <w:t>Soft Skills:</w:t>
      </w:r>
      <w:r w:rsidRPr="00EC10C1">
        <w:rPr>
          <w:bCs/>
        </w:rPr>
        <w:t xml:space="preserve"> </w:t>
      </w:r>
      <w:r w:rsidRPr="00EC10C1">
        <w:rPr>
          <w:lang w:val="en-IN"/>
        </w:rPr>
        <w:t>Strong analytical and communication skills, resilience, time management, adaptability.</w:t>
      </w:r>
    </w:p>
    <w:p w14:paraId="22BC6EA9" w14:textId="4662A9CD" w:rsidR="00BC5FE1" w:rsidRPr="00EC10C1" w:rsidRDefault="00D1591D" w:rsidP="00EC10C1">
      <w:pPr>
        <w:pStyle w:val="ListParagraph"/>
        <w:numPr>
          <w:ilvl w:val="0"/>
          <w:numId w:val="20"/>
        </w:numPr>
        <w:spacing w:after="0"/>
        <w:rPr>
          <w:bCs/>
          <w:lang w:val="en-IN"/>
        </w:rPr>
      </w:pPr>
      <w:r w:rsidRPr="00EC10C1">
        <w:rPr>
          <w:b/>
          <w:bCs/>
          <w:color w:val="156082" w:themeColor="accent1"/>
          <w:lang w:val="en-IN"/>
        </w:rPr>
        <w:t>Languages</w:t>
      </w:r>
      <w:r w:rsidRPr="00EC10C1">
        <w:rPr>
          <w:b/>
          <w:bCs/>
          <w:lang w:val="en-IN"/>
        </w:rPr>
        <w:t>:</w:t>
      </w:r>
      <w:r w:rsidRPr="00EC10C1">
        <w:rPr>
          <w:lang w:val="en-IN"/>
        </w:rPr>
        <w:t xml:space="preserve"> </w:t>
      </w:r>
      <w:r w:rsidRPr="00EC10C1">
        <w:rPr>
          <w:bCs/>
          <w:lang w:val="en-IN"/>
        </w:rPr>
        <w:t>Proficient in English (written and verbal).</w:t>
      </w:r>
    </w:p>
    <w:p w14:paraId="4C8D41ED" w14:textId="596A9699" w:rsidR="002F0271" w:rsidRPr="00FB38A1" w:rsidRDefault="00B86955" w:rsidP="009F6851">
      <w:pPr>
        <w:pStyle w:val="ListParagraph"/>
        <w:numPr>
          <w:ilvl w:val="0"/>
          <w:numId w:val="20"/>
        </w:numPr>
        <w:spacing w:after="0"/>
        <w:rPr>
          <w:lang w:val="en-IN"/>
        </w:rPr>
        <w:sectPr w:rsidR="002F0271" w:rsidRPr="00FB38A1" w:rsidSect="002F027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B38A1">
        <w:rPr>
          <w:rStyle w:val="NotBold"/>
          <w:color w:val="156082" w:themeColor="accent1"/>
        </w:rPr>
        <w:lastRenderedPageBreak/>
        <w:t>Courses:</w:t>
      </w:r>
      <w:r w:rsidRPr="00FB38A1">
        <w:rPr>
          <w:rFonts w:ascii="Poppins" w:eastAsia="Times New Roman" w:hAnsi="Poppins" w:cs="Poppins"/>
          <w:i/>
          <w:color w:val="156082" w:themeColor="accent1"/>
          <w:spacing w:val="15"/>
          <w:sz w:val="21"/>
          <w:szCs w:val="21"/>
          <w:lang w:val="en-IN" w:eastAsia="en-IN"/>
        </w:rPr>
        <w:t xml:space="preserve"> </w:t>
      </w:r>
      <w:r w:rsidRPr="00FB38A1">
        <w:rPr>
          <w:lang w:val="en-IN"/>
        </w:rPr>
        <w:t>CFI (financial modelling and valuation analyst), Income tax 1961, GST, Auditing, financial management</w:t>
      </w:r>
      <w:r w:rsidR="00CC08F9" w:rsidRPr="00FB38A1">
        <w:rPr>
          <w:lang w:val="en-IN"/>
        </w:rPr>
        <w:t>.</w:t>
      </w:r>
    </w:p>
    <w:p w14:paraId="6B76FBA1" w14:textId="77777777" w:rsidR="004429C6" w:rsidRPr="004429C6" w:rsidRDefault="004429C6" w:rsidP="004429C6">
      <w:pPr>
        <w:rPr>
          <w:b w:val="0"/>
          <w:color w:val="auto"/>
          <w:lang w:val="en-IN"/>
        </w:rPr>
      </w:pPr>
    </w:p>
    <w:p w14:paraId="6E34C2C9" w14:textId="77777777" w:rsidR="004429C6" w:rsidRDefault="004429C6" w:rsidP="00DC2C72">
      <w:pPr>
        <w:rPr>
          <w:b w:val="0"/>
          <w:color w:val="auto"/>
          <w:lang w:val="en-IN"/>
        </w:rPr>
      </w:pPr>
    </w:p>
    <w:sectPr w:rsidR="004429C6" w:rsidSect="003E41C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66D2" w14:textId="77777777" w:rsidR="0003171C" w:rsidRDefault="0003171C" w:rsidP="00834FAC">
      <w:pPr>
        <w:spacing w:after="0" w:line="240" w:lineRule="auto"/>
      </w:pPr>
      <w:r>
        <w:separator/>
      </w:r>
    </w:p>
  </w:endnote>
  <w:endnote w:type="continuationSeparator" w:id="0">
    <w:p w14:paraId="2C83A08F" w14:textId="77777777" w:rsidR="0003171C" w:rsidRDefault="0003171C" w:rsidP="0083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4794" w14:textId="77777777" w:rsidR="0003171C" w:rsidRDefault="0003171C" w:rsidP="00834FAC">
      <w:pPr>
        <w:spacing w:after="0" w:line="240" w:lineRule="auto"/>
      </w:pPr>
      <w:r>
        <w:separator/>
      </w:r>
    </w:p>
  </w:footnote>
  <w:footnote w:type="continuationSeparator" w:id="0">
    <w:p w14:paraId="08CE050F" w14:textId="77777777" w:rsidR="0003171C" w:rsidRDefault="0003171C" w:rsidP="0083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2C36" w14:textId="4F1DD531" w:rsidR="00FD28FE" w:rsidRPr="00A96588" w:rsidRDefault="001855FE" w:rsidP="00A96588">
    <w:pPr>
      <w:pStyle w:val="Header"/>
    </w:pPr>
    <w:r w:rsidRPr="00A9658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9E1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9C55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384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10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70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D62C2"/>
    <w:multiLevelType w:val="hybridMultilevel"/>
    <w:tmpl w:val="F5102624"/>
    <w:lvl w:ilvl="0" w:tplc="9FBC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1974AE"/>
    <w:multiLevelType w:val="hybridMultilevel"/>
    <w:tmpl w:val="1CF2D2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E0A46"/>
    <w:multiLevelType w:val="hybridMultilevel"/>
    <w:tmpl w:val="F88A53EA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C1B172"/>
    <w:multiLevelType w:val="hybridMultilevel"/>
    <w:tmpl w:val="4A0AE430"/>
    <w:lvl w:ilvl="0" w:tplc="C02C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1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F155B"/>
    <w:multiLevelType w:val="hybridMultilevel"/>
    <w:tmpl w:val="F87C5898"/>
    <w:lvl w:ilvl="0" w:tplc="49A8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A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9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B514B"/>
    <w:multiLevelType w:val="hybridMultilevel"/>
    <w:tmpl w:val="A2D8E7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F7542"/>
    <w:multiLevelType w:val="hybridMultilevel"/>
    <w:tmpl w:val="82EAE4DA"/>
    <w:lvl w:ilvl="0" w:tplc="40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2" w15:restartNumberingAfterBreak="0">
    <w:nsid w:val="2EE83012"/>
    <w:multiLevelType w:val="hybridMultilevel"/>
    <w:tmpl w:val="9D844C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5548"/>
    <w:multiLevelType w:val="hybridMultilevel"/>
    <w:tmpl w:val="F1CE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604C96"/>
    <w:multiLevelType w:val="hybridMultilevel"/>
    <w:tmpl w:val="DCA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61490"/>
    <w:multiLevelType w:val="hybridMultilevel"/>
    <w:tmpl w:val="130A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71611"/>
    <w:multiLevelType w:val="hybridMultilevel"/>
    <w:tmpl w:val="B0C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1B57E"/>
    <w:multiLevelType w:val="hybridMultilevel"/>
    <w:tmpl w:val="2878E77A"/>
    <w:lvl w:ilvl="0" w:tplc="C90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1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1A6CA"/>
    <w:multiLevelType w:val="hybridMultilevel"/>
    <w:tmpl w:val="9B3A86C4"/>
    <w:lvl w:ilvl="0" w:tplc="ADDE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DB1683D"/>
    <w:multiLevelType w:val="hybridMultilevel"/>
    <w:tmpl w:val="34088CE4"/>
    <w:lvl w:ilvl="0" w:tplc="9D4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C4591"/>
    <w:multiLevelType w:val="hybridMultilevel"/>
    <w:tmpl w:val="7C683E4E"/>
    <w:lvl w:ilvl="0" w:tplc="4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963FA"/>
    <w:multiLevelType w:val="hybridMultilevel"/>
    <w:tmpl w:val="54BC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C41636"/>
    <w:multiLevelType w:val="hybridMultilevel"/>
    <w:tmpl w:val="BC14C156"/>
    <w:lvl w:ilvl="0" w:tplc="4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4" w15:restartNumberingAfterBreak="0">
    <w:nsid w:val="78C2BBBD"/>
    <w:multiLevelType w:val="hybridMultilevel"/>
    <w:tmpl w:val="D83AD820"/>
    <w:lvl w:ilvl="0" w:tplc="E716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32126"/>
    <w:multiLevelType w:val="hybridMultilevel"/>
    <w:tmpl w:val="ADFAFDDA"/>
    <w:lvl w:ilvl="0" w:tplc="4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1971281726">
    <w:abstractNumId w:val="18"/>
  </w:num>
  <w:num w:numId="2" w16cid:durableId="208499492">
    <w:abstractNumId w:val="24"/>
  </w:num>
  <w:num w:numId="3" w16cid:durableId="733358831">
    <w:abstractNumId w:val="8"/>
  </w:num>
  <w:num w:numId="4" w16cid:durableId="700475163">
    <w:abstractNumId w:val="20"/>
  </w:num>
  <w:num w:numId="5" w16cid:durableId="1963490968">
    <w:abstractNumId w:val="17"/>
  </w:num>
  <w:num w:numId="6" w16cid:durableId="374744320">
    <w:abstractNumId w:val="9"/>
  </w:num>
  <w:num w:numId="7" w16cid:durableId="931669694">
    <w:abstractNumId w:val="5"/>
  </w:num>
  <w:num w:numId="8" w16cid:durableId="963853787">
    <w:abstractNumId w:val="16"/>
  </w:num>
  <w:num w:numId="9" w16cid:durableId="123549603">
    <w:abstractNumId w:val="14"/>
  </w:num>
  <w:num w:numId="10" w16cid:durableId="1309941647">
    <w:abstractNumId w:val="22"/>
  </w:num>
  <w:num w:numId="11" w16cid:durableId="404760913">
    <w:abstractNumId w:val="13"/>
  </w:num>
  <w:num w:numId="12" w16cid:durableId="2018582123">
    <w:abstractNumId w:val="15"/>
  </w:num>
  <w:num w:numId="13" w16cid:durableId="1953709742">
    <w:abstractNumId w:val="4"/>
  </w:num>
  <w:num w:numId="14" w16cid:durableId="243075472">
    <w:abstractNumId w:val="3"/>
  </w:num>
  <w:num w:numId="15" w16cid:durableId="1507863704">
    <w:abstractNumId w:val="2"/>
  </w:num>
  <w:num w:numId="16" w16cid:durableId="1948266273">
    <w:abstractNumId w:val="1"/>
  </w:num>
  <w:num w:numId="17" w16cid:durableId="464201361">
    <w:abstractNumId w:val="0"/>
  </w:num>
  <w:num w:numId="18" w16cid:durableId="1423646096">
    <w:abstractNumId w:val="19"/>
  </w:num>
  <w:num w:numId="19" w16cid:durableId="387606235">
    <w:abstractNumId w:val="11"/>
  </w:num>
  <w:num w:numId="20" w16cid:durableId="1071855229">
    <w:abstractNumId w:val="10"/>
  </w:num>
  <w:num w:numId="21" w16cid:durableId="1862233664">
    <w:abstractNumId w:val="21"/>
  </w:num>
  <w:num w:numId="22" w16cid:durableId="1543516402">
    <w:abstractNumId w:val="6"/>
  </w:num>
  <w:num w:numId="23" w16cid:durableId="395904241">
    <w:abstractNumId w:val="12"/>
  </w:num>
  <w:num w:numId="24" w16cid:durableId="1185361398">
    <w:abstractNumId w:val="7"/>
  </w:num>
  <w:num w:numId="25" w16cid:durableId="101724589">
    <w:abstractNumId w:val="23"/>
  </w:num>
  <w:num w:numId="26" w16cid:durableId="20080491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3A"/>
    <w:rsid w:val="00000B62"/>
    <w:rsid w:val="00006456"/>
    <w:rsid w:val="00010AF7"/>
    <w:rsid w:val="00015B14"/>
    <w:rsid w:val="00016D3E"/>
    <w:rsid w:val="000245FE"/>
    <w:rsid w:val="00026163"/>
    <w:rsid w:val="0003171C"/>
    <w:rsid w:val="00031F75"/>
    <w:rsid w:val="000339AC"/>
    <w:rsid w:val="000348D6"/>
    <w:rsid w:val="00034A9E"/>
    <w:rsid w:val="00040753"/>
    <w:rsid w:val="00040DC8"/>
    <w:rsid w:val="00043620"/>
    <w:rsid w:val="00054A06"/>
    <w:rsid w:val="00060718"/>
    <w:rsid w:val="000631E4"/>
    <w:rsid w:val="00075508"/>
    <w:rsid w:val="000810DD"/>
    <w:rsid w:val="00084F0C"/>
    <w:rsid w:val="00086590"/>
    <w:rsid w:val="00092749"/>
    <w:rsid w:val="000A12BE"/>
    <w:rsid w:val="000A7A1D"/>
    <w:rsid w:val="000B16ED"/>
    <w:rsid w:val="000B3B76"/>
    <w:rsid w:val="000B4CAB"/>
    <w:rsid w:val="000B7B36"/>
    <w:rsid w:val="000C0C5E"/>
    <w:rsid w:val="000C30B6"/>
    <w:rsid w:val="000C7BF6"/>
    <w:rsid w:val="000E28B3"/>
    <w:rsid w:val="000E369F"/>
    <w:rsid w:val="000F798D"/>
    <w:rsid w:val="00115755"/>
    <w:rsid w:val="00124321"/>
    <w:rsid w:val="001368B3"/>
    <w:rsid w:val="00142106"/>
    <w:rsid w:val="00144227"/>
    <w:rsid w:val="0016639A"/>
    <w:rsid w:val="0016682E"/>
    <w:rsid w:val="001673FB"/>
    <w:rsid w:val="001728A6"/>
    <w:rsid w:val="00174E13"/>
    <w:rsid w:val="001769CD"/>
    <w:rsid w:val="00177A8C"/>
    <w:rsid w:val="0018031A"/>
    <w:rsid w:val="001855FE"/>
    <w:rsid w:val="0019177A"/>
    <w:rsid w:val="001A5EB0"/>
    <w:rsid w:val="001B70E0"/>
    <w:rsid w:val="001C6333"/>
    <w:rsid w:val="001D746D"/>
    <w:rsid w:val="001D7C9C"/>
    <w:rsid w:val="001E2ABD"/>
    <w:rsid w:val="001E51F1"/>
    <w:rsid w:val="001F1DCE"/>
    <w:rsid w:val="001F4A89"/>
    <w:rsid w:val="001F5090"/>
    <w:rsid w:val="001F7FA5"/>
    <w:rsid w:val="00204F35"/>
    <w:rsid w:val="002073B6"/>
    <w:rsid w:val="0021080C"/>
    <w:rsid w:val="002108B1"/>
    <w:rsid w:val="0022490E"/>
    <w:rsid w:val="00225E00"/>
    <w:rsid w:val="002300EB"/>
    <w:rsid w:val="00231796"/>
    <w:rsid w:val="002333C9"/>
    <w:rsid w:val="002379C6"/>
    <w:rsid w:val="00240B68"/>
    <w:rsid w:val="00255FED"/>
    <w:rsid w:val="00256C1D"/>
    <w:rsid w:val="00261257"/>
    <w:rsid w:val="00261266"/>
    <w:rsid w:val="0026294B"/>
    <w:rsid w:val="00264AA3"/>
    <w:rsid w:val="0026623A"/>
    <w:rsid w:val="00272246"/>
    <w:rsid w:val="002743A2"/>
    <w:rsid w:val="002757D8"/>
    <w:rsid w:val="002904D2"/>
    <w:rsid w:val="00296641"/>
    <w:rsid w:val="002A338B"/>
    <w:rsid w:val="002A60EC"/>
    <w:rsid w:val="002A7EC5"/>
    <w:rsid w:val="002C211F"/>
    <w:rsid w:val="002C35D9"/>
    <w:rsid w:val="002C3EC7"/>
    <w:rsid w:val="002C63A8"/>
    <w:rsid w:val="002C7F56"/>
    <w:rsid w:val="002E5841"/>
    <w:rsid w:val="002E7BBD"/>
    <w:rsid w:val="002F0271"/>
    <w:rsid w:val="002F7D0D"/>
    <w:rsid w:val="00302EF2"/>
    <w:rsid w:val="00307DBB"/>
    <w:rsid w:val="00310717"/>
    <w:rsid w:val="00315D21"/>
    <w:rsid w:val="00316C32"/>
    <w:rsid w:val="00317DEF"/>
    <w:rsid w:val="003222AD"/>
    <w:rsid w:val="003247E1"/>
    <w:rsid w:val="0032561D"/>
    <w:rsid w:val="003276CE"/>
    <w:rsid w:val="00336D74"/>
    <w:rsid w:val="0034330C"/>
    <w:rsid w:val="00346D0F"/>
    <w:rsid w:val="0034701B"/>
    <w:rsid w:val="00353D28"/>
    <w:rsid w:val="003545F7"/>
    <w:rsid w:val="00357C9F"/>
    <w:rsid w:val="00376372"/>
    <w:rsid w:val="003824CF"/>
    <w:rsid w:val="0039519C"/>
    <w:rsid w:val="0039520E"/>
    <w:rsid w:val="003A06C1"/>
    <w:rsid w:val="003A217C"/>
    <w:rsid w:val="003A29E4"/>
    <w:rsid w:val="003A7EF5"/>
    <w:rsid w:val="003B40D9"/>
    <w:rsid w:val="003B53D9"/>
    <w:rsid w:val="003C6E48"/>
    <w:rsid w:val="003E2656"/>
    <w:rsid w:val="003E41C0"/>
    <w:rsid w:val="003E4EBF"/>
    <w:rsid w:val="003E7D59"/>
    <w:rsid w:val="003F5F79"/>
    <w:rsid w:val="0040414C"/>
    <w:rsid w:val="00413172"/>
    <w:rsid w:val="00413570"/>
    <w:rsid w:val="004229DF"/>
    <w:rsid w:val="00433D71"/>
    <w:rsid w:val="00436949"/>
    <w:rsid w:val="00436E46"/>
    <w:rsid w:val="004429C6"/>
    <w:rsid w:val="00451772"/>
    <w:rsid w:val="0045179D"/>
    <w:rsid w:val="00453279"/>
    <w:rsid w:val="00463E72"/>
    <w:rsid w:val="004640F6"/>
    <w:rsid w:val="0046514F"/>
    <w:rsid w:val="0046591B"/>
    <w:rsid w:val="0046635A"/>
    <w:rsid w:val="00472DF3"/>
    <w:rsid w:val="00481335"/>
    <w:rsid w:val="00482331"/>
    <w:rsid w:val="004836A8"/>
    <w:rsid w:val="004844E6"/>
    <w:rsid w:val="00490705"/>
    <w:rsid w:val="004A2951"/>
    <w:rsid w:val="004B1714"/>
    <w:rsid w:val="004B545E"/>
    <w:rsid w:val="004B61B9"/>
    <w:rsid w:val="004C1E50"/>
    <w:rsid w:val="004D5975"/>
    <w:rsid w:val="004D6840"/>
    <w:rsid w:val="004E0336"/>
    <w:rsid w:val="004E10E7"/>
    <w:rsid w:val="004E59B4"/>
    <w:rsid w:val="004E7B5B"/>
    <w:rsid w:val="004F3944"/>
    <w:rsid w:val="005076E9"/>
    <w:rsid w:val="00514996"/>
    <w:rsid w:val="005228C4"/>
    <w:rsid w:val="005229A6"/>
    <w:rsid w:val="005315E5"/>
    <w:rsid w:val="00532DD2"/>
    <w:rsid w:val="00532F4C"/>
    <w:rsid w:val="00537D59"/>
    <w:rsid w:val="00540E15"/>
    <w:rsid w:val="00542507"/>
    <w:rsid w:val="00542AD3"/>
    <w:rsid w:val="00542E9F"/>
    <w:rsid w:val="0054755A"/>
    <w:rsid w:val="0055006A"/>
    <w:rsid w:val="00552B1E"/>
    <w:rsid w:val="005539EB"/>
    <w:rsid w:val="005626A8"/>
    <w:rsid w:val="00563007"/>
    <w:rsid w:val="00567508"/>
    <w:rsid w:val="005675BA"/>
    <w:rsid w:val="00586D28"/>
    <w:rsid w:val="00595227"/>
    <w:rsid w:val="005953C2"/>
    <w:rsid w:val="005957FD"/>
    <w:rsid w:val="005A54ED"/>
    <w:rsid w:val="005B401E"/>
    <w:rsid w:val="005B721A"/>
    <w:rsid w:val="005C5010"/>
    <w:rsid w:val="005C6CA1"/>
    <w:rsid w:val="005D102A"/>
    <w:rsid w:val="005D26F6"/>
    <w:rsid w:val="005D339C"/>
    <w:rsid w:val="005F155B"/>
    <w:rsid w:val="005F1727"/>
    <w:rsid w:val="005F42E3"/>
    <w:rsid w:val="00654D8E"/>
    <w:rsid w:val="00662603"/>
    <w:rsid w:val="00663171"/>
    <w:rsid w:val="00670EAB"/>
    <w:rsid w:val="0067162D"/>
    <w:rsid w:val="00672A5A"/>
    <w:rsid w:val="00673833"/>
    <w:rsid w:val="00675A48"/>
    <w:rsid w:val="00675D2D"/>
    <w:rsid w:val="00680419"/>
    <w:rsid w:val="00692939"/>
    <w:rsid w:val="006936D4"/>
    <w:rsid w:val="006A2292"/>
    <w:rsid w:val="006A7323"/>
    <w:rsid w:val="006D540C"/>
    <w:rsid w:val="006E2573"/>
    <w:rsid w:val="006F6EB0"/>
    <w:rsid w:val="00705A24"/>
    <w:rsid w:val="007133C8"/>
    <w:rsid w:val="00725ED2"/>
    <w:rsid w:val="00751F35"/>
    <w:rsid w:val="00752E86"/>
    <w:rsid w:val="007574E5"/>
    <w:rsid w:val="007656DD"/>
    <w:rsid w:val="0077108F"/>
    <w:rsid w:val="007737C5"/>
    <w:rsid w:val="00780D4A"/>
    <w:rsid w:val="00781FA7"/>
    <w:rsid w:val="007A241E"/>
    <w:rsid w:val="007B72AB"/>
    <w:rsid w:val="007D195C"/>
    <w:rsid w:val="007D1F1C"/>
    <w:rsid w:val="007D43AF"/>
    <w:rsid w:val="007E3BA7"/>
    <w:rsid w:val="007E4341"/>
    <w:rsid w:val="00803EB7"/>
    <w:rsid w:val="00804B4B"/>
    <w:rsid w:val="00806AF5"/>
    <w:rsid w:val="00823688"/>
    <w:rsid w:val="00825080"/>
    <w:rsid w:val="00833832"/>
    <w:rsid w:val="00833FA7"/>
    <w:rsid w:val="00834FAC"/>
    <w:rsid w:val="0084324B"/>
    <w:rsid w:val="00845CE1"/>
    <w:rsid w:val="00850CC8"/>
    <w:rsid w:val="00867FB8"/>
    <w:rsid w:val="0088464D"/>
    <w:rsid w:val="00886E74"/>
    <w:rsid w:val="00887801"/>
    <w:rsid w:val="00890100"/>
    <w:rsid w:val="008A1C97"/>
    <w:rsid w:val="008A36EE"/>
    <w:rsid w:val="008B016E"/>
    <w:rsid w:val="008B4689"/>
    <w:rsid w:val="008B65B6"/>
    <w:rsid w:val="008C4C2E"/>
    <w:rsid w:val="008C5765"/>
    <w:rsid w:val="008C7CAD"/>
    <w:rsid w:val="008D3A76"/>
    <w:rsid w:val="008E4818"/>
    <w:rsid w:val="008E5BD4"/>
    <w:rsid w:val="008F1951"/>
    <w:rsid w:val="00901730"/>
    <w:rsid w:val="00905419"/>
    <w:rsid w:val="009111C9"/>
    <w:rsid w:val="0091496F"/>
    <w:rsid w:val="00917497"/>
    <w:rsid w:val="00920B89"/>
    <w:rsid w:val="009239D6"/>
    <w:rsid w:val="00933619"/>
    <w:rsid w:val="00934C9C"/>
    <w:rsid w:val="00936E90"/>
    <w:rsid w:val="00937A30"/>
    <w:rsid w:val="0094140A"/>
    <w:rsid w:val="009457C5"/>
    <w:rsid w:val="00945F24"/>
    <w:rsid w:val="0094668B"/>
    <w:rsid w:val="00947F77"/>
    <w:rsid w:val="00951CFD"/>
    <w:rsid w:val="00952342"/>
    <w:rsid w:val="00961FB5"/>
    <w:rsid w:val="00962CC2"/>
    <w:rsid w:val="00970BF1"/>
    <w:rsid w:val="00976BB5"/>
    <w:rsid w:val="00994BEF"/>
    <w:rsid w:val="00996126"/>
    <w:rsid w:val="009970A1"/>
    <w:rsid w:val="009A28EF"/>
    <w:rsid w:val="009A2F49"/>
    <w:rsid w:val="009A4EE6"/>
    <w:rsid w:val="009A77DD"/>
    <w:rsid w:val="009B2DE3"/>
    <w:rsid w:val="009C7EFD"/>
    <w:rsid w:val="009D6678"/>
    <w:rsid w:val="009E352B"/>
    <w:rsid w:val="009F3AE7"/>
    <w:rsid w:val="009F638A"/>
    <w:rsid w:val="00A06161"/>
    <w:rsid w:val="00A266C7"/>
    <w:rsid w:val="00A2775A"/>
    <w:rsid w:val="00A30C08"/>
    <w:rsid w:val="00A45C39"/>
    <w:rsid w:val="00A53D88"/>
    <w:rsid w:val="00A57E7E"/>
    <w:rsid w:val="00A6164F"/>
    <w:rsid w:val="00A738F9"/>
    <w:rsid w:val="00A76925"/>
    <w:rsid w:val="00A80490"/>
    <w:rsid w:val="00A904A8"/>
    <w:rsid w:val="00A949FC"/>
    <w:rsid w:val="00A96588"/>
    <w:rsid w:val="00AB0060"/>
    <w:rsid w:val="00AB4491"/>
    <w:rsid w:val="00AD020D"/>
    <w:rsid w:val="00AE04A5"/>
    <w:rsid w:val="00AE1CC4"/>
    <w:rsid w:val="00AE2817"/>
    <w:rsid w:val="00AE2A33"/>
    <w:rsid w:val="00AE3AC2"/>
    <w:rsid w:val="00AE7F14"/>
    <w:rsid w:val="00B05390"/>
    <w:rsid w:val="00B13B26"/>
    <w:rsid w:val="00B1496A"/>
    <w:rsid w:val="00B2132B"/>
    <w:rsid w:val="00B23570"/>
    <w:rsid w:val="00B25931"/>
    <w:rsid w:val="00B319FC"/>
    <w:rsid w:val="00B3434B"/>
    <w:rsid w:val="00B46C24"/>
    <w:rsid w:val="00B47A68"/>
    <w:rsid w:val="00B5082A"/>
    <w:rsid w:val="00B51CFC"/>
    <w:rsid w:val="00B576BC"/>
    <w:rsid w:val="00B623BC"/>
    <w:rsid w:val="00B64734"/>
    <w:rsid w:val="00B6481C"/>
    <w:rsid w:val="00B650FA"/>
    <w:rsid w:val="00B77C75"/>
    <w:rsid w:val="00B830DF"/>
    <w:rsid w:val="00B8310C"/>
    <w:rsid w:val="00B86955"/>
    <w:rsid w:val="00B86B29"/>
    <w:rsid w:val="00BA1F7D"/>
    <w:rsid w:val="00BB1774"/>
    <w:rsid w:val="00BB5424"/>
    <w:rsid w:val="00BC3D76"/>
    <w:rsid w:val="00BC4880"/>
    <w:rsid w:val="00BC5FE1"/>
    <w:rsid w:val="00BD59F6"/>
    <w:rsid w:val="00BE0508"/>
    <w:rsid w:val="00BE77B0"/>
    <w:rsid w:val="00BF0F96"/>
    <w:rsid w:val="00BF4DE6"/>
    <w:rsid w:val="00C23C94"/>
    <w:rsid w:val="00C313D0"/>
    <w:rsid w:val="00C50D00"/>
    <w:rsid w:val="00C57F27"/>
    <w:rsid w:val="00C60846"/>
    <w:rsid w:val="00C61E63"/>
    <w:rsid w:val="00C64C94"/>
    <w:rsid w:val="00C65534"/>
    <w:rsid w:val="00C73E1E"/>
    <w:rsid w:val="00C7525A"/>
    <w:rsid w:val="00C75C50"/>
    <w:rsid w:val="00C778F0"/>
    <w:rsid w:val="00C8348C"/>
    <w:rsid w:val="00C86900"/>
    <w:rsid w:val="00CA6D1D"/>
    <w:rsid w:val="00CC08F9"/>
    <w:rsid w:val="00CC5B0C"/>
    <w:rsid w:val="00CC7AF6"/>
    <w:rsid w:val="00CD658B"/>
    <w:rsid w:val="00CD7BD5"/>
    <w:rsid w:val="00CE5AF4"/>
    <w:rsid w:val="00CE5B3E"/>
    <w:rsid w:val="00CF5032"/>
    <w:rsid w:val="00D04515"/>
    <w:rsid w:val="00D07973"/>
    <w:rsid w:val="00D121EE"/>
    <w:rsid w:val="00D13D81"/>
    <w:rsid w:val="00D1591D"/>
    <w:rsid w:val="00D24E9D"/>
    <w:rsid w:val="00D3309C"/>
    <w:rsid w:val="00D33979"/>
    <w:rsid w:val="00D40BBC"/>
    <w:rsid w:val="00D57FE2"/>
    <w:rsid w:val="00D608C2"/>
    <w:rsid w:val="00D6326B"/>
    <w:rsid w:val="00D64CC6"/>
    <w:rsid w:val="00D71057"/>
    <w:rsid w:val="00D925A5"/>
    <w:rsid w:val="00DA4C27"/>
    <w:rsid w:val="00DB0671"/>
    <w:rsid w:val="00DB1689"/>
    <w:rsid w:val="00DB3CD8"/>
    <w:rsid w:val="00DC139E"/>
    <w:rsid w:val="00DC16B3"/>
    <w:rsid w:val="00DC2C72"/>
    <w:rsid w:val="00DC490D"/>
    <w:rsid w:val="00DD0051"/>
    <w:rsid w:val="00DE03E4"/>
    <w:rsid w:val="00DF24A8"/>
    <w:rsid w:val="00DF2C2D"/>
    <w:rsid w:val="00DF421B"/>
    <w:rsid w:val="00E0048F"/>
    <w:rsid w:val="00E00A21"/>
    <w:rsid w:val="00E05E02"/>
    <w:rsid w:val="00E13591"/>
    <w:rsid w:val="00E14281"/>
    <w:rsid w:val="00E27033"/>
    <w:rsid w:val="00E33A68"/>
    <w:rsid w:val="00E46039"/>
    <w:rsid w:val="00E57600"/>
    <w:rsid w:val="00E631DA"/>
    <w:rsid w:val="00E634B3"/>
    <w:rsid w:val="00E7501B"/>
    <w:rsid w:val="00E76577"/>
    <w:rsid w:val="00E837C4"/>
    <w:rsid w:val="00E83B41"/>
    <w:rsid w:val="00E902E2"/>
    <w:rsid w:val="00EA6B4B"/>
    <w:rsid w:val="00EB23AF"/>
    <w:rsid w:val="00EB455E"/>
    <w:rsid w:val="00EB524A"/>
    <w:rsid w:val="00EB72C0"/>
    <w:rsid w:val="00EB77F5"/>
    <w:rsid w:val="00EC10C1"/>
    <w:rsid w:val="00EE3987"/>
    <w:rsid w:val="00EF2B8F"/>
    <w:rsid w:val="00EF74BA"/>
    <w:rsid w:val="00F003B2"/>
    <w:rsid w:val="00F168D8"/>
    <w:rsid w:val="00F33E2E"/>
    <w:rsid w:val="00F35E9B"/>
    <w:rsid w:val="00F42E68"/>
    <w:rsid w:val="00F44C15"/>
    <w:rsid w:val="00F51786"/>
    <w:rsid w:val="00F519A3"/>
    <w:rsid w:val="00F56532"/>
    <w:rsid w:val="00F677E6"/>
    <w:rsid w:val="00F761A2"/>
    <w:rsid w:val="00F84236"/>
    <w:rsid w:val="00F84BD9"/>
    <w:rsid w:val="00F90099"/>
    <w:rsid w:val="00F908D0"/>
    <w:rsid w:val="00F9176F"/>
    <w:rsid w:val="00F97471"/>
    <w:rsid w:val="00FB38A1"/>
    <w:rsid w:val="00FC456D"/>
    <w:rsid w:val="00FD28FE"/>
    <w:rsid w:val="00FD5339"/>
    <w:rsid w:val="00FD5B69"/>
    <w:rsid w:val="00FE386B"/>
    <w:rsid w:val="030A4566"/>
    <w:rsid w:val="04F903FF"/>
    <w:rsid w:val="07989BEF"/>
    <w:rsid w:val="0C65C2DD"/>
    <w:rsid w:val="0CC46F30"/>
    <w:rsid w:val="0DE88F2E"/>
    <w:rsid w:val="0FA4BB12"/>
    <w:rsid w:val="1143945A"/>
    <w:rsid w:val="12E48EB7"/>
    <w:rsid w:val="15BACA02"/>
    <w:rsid w:val="184EB611"/>
    <w:rsid w:val="196B4D2B"/>
    <w:rsid w:val="19D5BC05"/>
    <w:rsid w:val="1AF218F2"/>
    <w:rsid w:val="1B891ECC"/>
    <w:rsid w:val="2133848A"/>
    <w:rsid w:val="22AEB3AC"/>
    <w:rsid w:val="2558C823"/>
    <w:rsid w:val="284D35C8"/>
    <w:rsid w:val="290C129C"/>
    <w:rsid w:val="29A217E5"/>
    <w:rsid w:val="2ACC0B12"/>
    <w:rsid w:val="3326CF43"/>
    <w:rsid w:val="3385742B"/>
    <w:rsid w:val="339651AB"/>
    <w:rsid w:val="342F38E0"/>
    <w:rsid w:val="35D48CEF"/>
    <w:rsid w:val="3615E0F6"/>
    <w:rsid w:val="36CDF26D"/>
    <w:rsid w:val="3873F390"/>
    <w:rsid w:val="39166526"/>
    <w:rsid w:val="3A33160E"/>
    <w:rsid w:val="3C517938"/>
    <w:rsid w:val="3D58637D"/>
    <w:rsid w:val="3DC04A74"/>
    <w:rsid w:val="3F1F03B7"/>
    <w:rsid w:val="4010654C"/>
    <w:rsid w:val="4044E7AE"/>
    <w:rsid w:val="440937E6"/>
    <w:rsid w:val="45DD3D9A"/>
    <w:rsid w:val="45FC6933"/>
    <w:rsid w:val="49DCBD30"/>
    <w:rsid w:val="4B7CF516"/>
    <w:rsid w:val="4DF8D5B5"/>
    <w:rsid w:val="4EC618C6"/>
    <w:rsid w:val="4F76D47A"/>
    <w:rsid w:val="50376472"/>
    <w:rsid w:val="50EC9353"/>
    <w:rsid w:val="5137D887"/>
    <w:rsid w:val="52E17FCF"/>
    <w:rsid w:val="52EAA1D0"/>
    <w:rsid w:val="59766F4D"/>
    <w:rsid w:val="5D6DFF00"/>
    <w:rsid w:val="5FE5E3A2"/>
    <w:rsid w:val="600A861E"/>
    <w:rsid w:val="616AE986"/>
    <w:rsid w:val="62A5A24B"/>
    <w:rsid w:val="633BCDEC"/>
    <w:rsid w:val="637F0443"/>
    <w:rsid w:val="65F2164E"/>
    <w:rsid w:val="66FBC048"/>
    <w:rsid w:val="67A3DE46"/>
    <w:rsid w:val="69DDF2BC"/>
    <w:rsid w:val="69DF8698"/>
    <w:rsid w:val="6F84F543"/>
    <w:rsid w:val="701EB464"/>
    <w:rsid w:val="7086B579"/>
    <w:rsid w:val="70F87CE4"/>
    <w:rsid w:val="71BE3A0E"/>
    <w:rsid w:val="72D4E2D7"/>
    <w:rsid w:val="7445260A"/>
    <w:rsid w:val="791A9AFE"/>
    <w:rsid w:val="7D0D7C43"/>
    <w:rsid w:val="7DDB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8CB35"/>
  <w15:chartTrackingRefBased/>
  <w15:docId w15:val="{BF17EE43-5010-483E-90E9-B56D7243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B6"/>
    <w:rPr>
      <w:b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after="80" w:line="216" w:lineRule="auto"/>
      <w:outlineLvl w:val="0"/>
    </w:pPr>
    <w:rPr>
      <w:rFonts w:eastAsiaTheme="majorEastAsia" w:cs="Times New Roman (Headings CS)"/>
      <w:b w:val="0"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 w:after="80"/>
      <w:outlineLvl w:val="1"/>
    </w:pPr>
    <w:rPr>
      <w:rFonts w:eastAsiaTheme="majorEastAsia" w:cs="Times New Roman (Headings CS)"/>
      <w:b w:val="0"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 w:val="0"/>
      <w:i/>
      <w:color w:val="auto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603"/>
    <w:pPr>
      <w:keepNext/>
      <w:keepLines/>
      <w:spacing w:before="40"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paragraph" w:styleId="ListParagraph">
    <w:name w:val="List Paragraph"/>
    <w:basedOn w:val="Normal"/>
    <w:uiPriority w:val="34"/>
    <w:qFormat/>
    <w:rsid w:val="005F155B"/>
    <w:pPr>
      <w:ind w:left="720"/>
      <w:contextualSpacing/>
    </w:pPr>
    <w:rPr>
      <w:b w:val="0"/>
    </w:rPr>
  </w:style>
  <w:style w:type="table" w:styleId="TableGrid">
    <w:name w:val="Table Grid"/>
    <w:basedOn w:val="TableNormal"/>
    <w:uiPriority w:val="39"/>
    <w:rsid w:val="00EF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/>
    </w:pPr>
    <w:rPr>
      <w:b w:val="0"/>
    </w:rPr>
  </w:style>
  <w:style w:type="paragraph" w:styleId="ListBullet2">
    <w:name w:val="List Bullet 2"/>
    <w:basedOn w:val="Normal"/>
    <w:uiPriority w:val="99"/>
    <w:semiHidden/>
    <w:unhideWhenUsed/>
    <w:rsid w:val="00F9176F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8"/>
      </w:numPr>
      <w:contextualSpacing/>
    </w:p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Spacebetweentables">
    <w:name w:val="Space between tables"/>
    <w:basedOn w:val="Normal"/>
    <w:qFormat/>
    <w:rsid w:val="00316C32"/>
    <w:pPr>
      <w:spacing w:after="0" w:line="240" w:lineRule="auto"/>
    </w:pPr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 w:val="0"/>
    </w:rPr>
  </w:style>
  <w:style w:type="paragraph" w:styleId="Date">
    <w:name w:val="Date"/>
    <w:basedOn w:val="Normal"/>
    <w:next w:val="Normal"/>
    <w:link w:val="DateChar"/>
    <w:uiPriority w:val="99"/>
    <w:rsid w:val="0026623A"/>
    <w:pPr>
      <w:spacing w:after="0" w:line="240" w:lineRule="auto"/>
    </w:pPr>
    <w:rPr>
      <w:b w:val="0"/>
      <w:color w:val="auto"/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26623A"/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34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FAC"/>
    <w:rPr>
      <w:b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34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FAC"/>
    <w:rPr>
      <w:b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Basic%20profess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722B0CD0289B4986E377F83D7D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06848-7884-C846-B064-C7152526F25A}"/>
      </w:docPartPr>
      <w:docPartBody>
        <w:p w:rsidR="0069639E" w:rsidRDefault="005370C7">
          <w:pPr>
            <w:pStyle w:val="47722B0CD0289B4986E377F83D7D00C1"/>
          </w:pPr>
          <w:r>
            <w:t>Month Year</w:t>
          </w:r>
        </w:p>
      </w:docPartBody>
    </w:docPart>
    <w:docPart>
      <w:docPartPr>
        <w:name w:val="526DD4A552AB449D8A9FB8354E6D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C1932-7F3F-4240-BB54-CC66F2486424}"/>
      </w:docPartPr>
      <w:docPartBody>
        <w:p w:rsidR="00F23A5C" w:rsidRDefault="00F23A5C" w:rsidP="00F23A5C">
          <w:pPr>
            <w:pStyle w:val="526DD4A552AB449D8A9FB8354E6D8075"/>
          </w:pPr>
          <w:r w:rsidRPr="00316C32">
            <w:t>Education</w:t>
          </w:r>
        </w:p>
      </w:docPartBody>
    </w:docPart>
    <w:docPart>
      <w:docPartPr>
        <w:name w:val="EE0923204980481ABDD127067E99C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F207-80CF-4189-9082-E0527363646A}"/>
      </w:docPartPr>
      <w:docPartBody>
        <w:p w:rsidR="00D954F1" w:rsidRDefault="000F0F23" w:rsidP="000F0F23">
          <w:pPr>
            <w:pStyle w:val="EE0923204980481ABDD127067E99CA59"/>
          </w:pPr>
          <w:r>
            <w:t>Skills</w:t>
          </w:r>
        </w:p>
      </w:docPartBody>
    </w:docPart>
    <w:docPart>
      <w:docPartPr>
        <w:name w:val="E2F2033A10A9414D94B7D9C08A526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64AEF-EDCE-4587-A941-63D0FE624D1B}"/>
      </w:docPartPr>
      <w:docPartBody>
        <w:p w:rsidR="00D954F1" w:rsidRDefault="000F0F23" w:rsidP="000F0F23">
          <w:pPr>
            <w:pStyle w:val="E2F2033A10A9414D94B7D9C08A526367"/>
          </w:pPr>
          <w:r w:rsidRPr="00316C32">
            <w:t>Project title</w:t>
          </w:r>
        </w:p>
      </w:docPartBody>
    </w:docPart>
    <w:docPart>
      <w:docPartPr>
        <w:name w:val="3702B1CB23404A2799409808081C4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6F9DD-CDD1-4197-948E-6A61735A6B75}"/>
      </w:docPartPr>
      <w:docPartBody>
        <w:p w:rsidR="00D954F1" w:rsidRDefault="000F0F23" w:rsidP="000F0F23">
          <w:pPr>
            <w:pStyle w:val="3702B1CB23404A2799409808081C456E"/>
          </w:pPr>
          <w:r w:rsidRPr="00316C32">
            <w:t>Month Year</w:t>
          </w:r>
        </w:p>
      </w:docPartBody>
    </w:docPart>
    <w:docPart>
      <w:docPartPr>
        <w:name w:val="5E7E4605FF8C43759FC1681092F40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56053-282C-475A-8374-59F8061A53D5}"/>
      </w:docPartPr>
      <w:docPartBody>
        <w:p w:rsidR="00D954F1" w:rsidRDefault="000F0F23" w:rsidP="000F0F23">
          <w:pPr>
            <w:pStyle w:val="5E7E4605FF8C43759FC1681092F40825"/>
          </w:pPr>
          <w:r w:rsidRPr="00316C32">
            <w:t>Describe what you did/built etc.</w:t>
          </w:r>
        </w:p>
      </w:docPartBody>
    </w:docPart>
    <w:docPart>
      <w:docPartPr>
        <w:name w:val="308EF5F16EE84F1AAB985FBB2271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EB8C5-6CBA-40EA-8B62-1A4EF6BF193A}"/>
      </w:docPartPr>
      <w:docPartBody>
        <w:p w:rsidR="00D954F1" w:rsidRDefault="000F0F23" w:rsidP="000F0F23">
          <w:pPr>
            <w:pStyle w:val="308EF5F16EE84F1AAB985FBB22715229"/>
          </w:pPr>
          <w:r w:rsidRPr="00316C32">
            <w:t>Describe what you did and what your impact was</w:t>
          </w:r>
        </w:p>
      </w:docPartBody>
    </w:docPart>
    <w:docPart>
      <w:docPartPr>
        <w:name w:val="F793B2A0804A440E83527A186EEDA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4BE6-3CF5-48C7-850B-21932592A422}"/>
      </w:docPartPr>
      <w:docPartBody>
        <w:p w:rsidR="00D954F1" w:rsidRDefault="000F0F23" w:rsidP="000F0F23">
          <w:pPr>
            <w:pStyle w:val="F793B2A0804A440E83527A186EEDA949"/>
          </w:pPr>
          <w:r w:rsidRPr="00F9176F">
            <w:t>Role</w:t>
          </w:r>
        </w:p>
      </w:docPartBody>
    </w:docPart>
    <w:docPart>
      <w:docPartPr>
        <w:name w:val="45E1BDDBEAD7489C88D50EE4F511D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D5AE2-AE3C-4423-BAB7-D1E77C08D169}"/>
      </w:docPartPr>
      <w:docPartBody>
        <w:p w:rsidR="00D954F1" w:rsidRDefault="000F0F23" w:rsidP="000F0F23">
          <w:pPr>
            <w:pStyle w:val="45E1BDDBEAD7489C88D50EE4F511DAB1"/>
          </w:pPr>
          <w:r w:rsidRPr="00316C32">
            <w:t>Describe what you did and what your impact was</w:t>
          </w:r>
        </w:p>
      </w:docPartBody>
    </w:docPart>
    <w:docPart>
      <w:docPartPr>
        <w:name w:val="B086E571DFAE4849892CECC1A3A89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3DCD5-1168-44D2-9009-BBE871DBDF66}"/>
      </w:docPartPr>
      <w:docPartBody>
        <w:p w:rsidR="00D954F1" w:rsidRDefault="000F0F23" w:rsidP="000F0F23">
          <w:pPr>
            <w:pStyle w:val="B086E571DFAE4849892CECC1A3A89303"/>
          </w:pPr>
          <w:r w:rsidRPr="00F9176F">
            <w:t>Professional experience</w:t>
          </w:r>
        </w:p>
      </w:docPartBody>
    </w:docPart>
    <w:docPart>
      <w:docPartPr>
        <w:name w:val="43D91AB2E8DC4802B73AC79C56B5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DCFCB-B695-4882-AC4F-794645DA6AB2}"/>
      </w:docPartPr>
      <w:docPartBody>
        <w:p w:rsidR="00D954F1" w:rsidRDefault="000F0F23" w:rsidP="000F0F23">
          <w:pPr>
            <w:pStyle w:val="43D91AB2E8DC4802B73AC79C56B59917"/>
          </w:pPr>
          <w:r w:rsidRPr="00F9176F">
            <w:t>College</w:t>
          </w:r>
        </w:p>
      </w:docPartBody>
    </w:docPart>
    <w:docPart>
      <w:docPartPr>
        <w:name w:val="6EE5F17F2D9045B1ABDE59D0084EA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37E6-F9FB-496D-91D3-30776420405F}"/>
      </w:docPartPr>
      <w:docPartBody>
        <w:p w:rsidR="006B1ABD" w:rsidRDefault="00D954F1" w:rsidP="00D954F1">
          <w:pPr>
            <w:pStyle w:val="6EE5F17F2D9045B1ABDE59D0084EA9AE"/>
          </w:pPr>
          <w:r w:rsidRPr="00316C32">
            <w:t>Projects &amp; extracurricular</w:t>
          </w:r>
        </w:p>
      </w:docPartBody>
    </w:docPart>
    <w:docPart>
      <w:docPartPr>
        <w:name w:val="38749F590D654EAB83437FCC02761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F991-09F3-46CC-93B3-E4D03FEFBBFA}"/>
      </w:docPartPr>
      <w:docPartBody>
        <w:p w:rsidR="006B1ABD" w:rsidRDefault="00D954F1" w:rsidP="00D954F1">
          <w:pPr>
            <w:pStyle w:val="38749F590D654EAB83437FCC02761150"/>
          </w:pPr>
          <w:r w:rsidRPr="00F9176F">
            <w:t>Full Name</w:t>
          </w:r>
        </w:p>
      </w:docPartBody>
    </w:docPart>
    <w:docPart>
      <w:docPartPr>
        <w:name w:val="C0A5B6B2463A408082DA8D60DFC6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6B1F5-3D45-411C-A6C5-577943D0E0EC}"/>
      </w:docPartPr>
      <w:docPartBody>
        <w:p w:rsidR="006B1ABD" w:rsidRDefault="00D954F1" w:rsidP="00D954F1">
          <w:pPr>
            <w:pStyle w:val="C0A5B6B2463A408082DA8D60DFC6446F"/>
          </w:pPr>
          <w:r w:rsidRPr="002073B6">
            <w:t>yourname@example.com</w:t>
          </w:r>
        </w:p>
      </w:docPartBody>
    </w:docPart>
    <w:docPart>
      <w:docPartPr>
        <w:name w:val="55EB1199B54B44F7A301B1772B823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8FAE-F416-4AC4-9FF3-40E1F3DDF804}"/>
      </w:docPartPr>
      <w:docPartBody>
        <w:p w:rsidR="006B1ABD" w:rsidRDefault="00D954F1" w:rsidP="00D954F1">
          <w:pPr>
            <w:pStyle w:val="55EB1199B54B44F7A301B1772B823066"/>
          </w:pPr>
          <w:r w:rsidRPr="002073B6">
            <w:t>(123) 456</w:t>
          </w:r>
          <w:r w:rsidRPr="002073B6">
            <w:rPr>
              <w:rFonts w:ascii="Cambria Math" w:hAnsi="Cambria Math" w:cs="Cambria Math"/>
            </w:rPr>
            <w:t>‐</w:t>
          </w:r>
          <w:r w:rsidRPr="002073B6">
            <w:t>7890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44546A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44546A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44546A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44546A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36460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C7"/>
    <w:rsid w:val="000348D6"/>
    <w:rsid w:val="000F0F23"/>
    <w:rsid w:val="001336C5"/>
    <w:rsid w:val="0015749E"/>
    <w:rsid w:val="001F7FA5"/>
    <w:rsid w:val="002300EB"/>
    <w:rsid w:val="0026294B"/>
    <w:rsid w:val="002757D8"/>
    <w:rsid w:val="002C35D9"/>
    <w:rsid w:val="002E4264"/>
    <w:rsid w:val="0032561D"/>
    <w:rsid w:val="003574B8"/>
    <w:rsid w:val="003B2E0F"/>
    <w:rsid w:val="00451772"/>
    <w:rsid w:val="004836A8"/>
    <w:rsid w:val="004B1AAB"/>
    <w:rsid w:val="005370C7"/>
    <w:rsid w:val="00580C5E"/>
    <w:rsid w:val="00592607"/>
    <w:rsid w:val="00592FD0"/>
    <w:rsid w:val="0069639E"/>
    <w:rsid w:val="006A7323"/>
    <w:rsid w:val="006B1ABD"/>
    <w:rsid w:val="00707AC9"/>
    <w:rsid w:val="008D2D67"/>
    <w:rsid w:val="0094668B"/>
    <w:rsid w:val="00A06F5E"/>
    <w:rsid w:val="00B05390"/>
    <w:rsid w:val="00B87E68"/>
    <w:rsid w:val="00BD54E3"/>
    <w:rsid w:val="00BF6A5F"/>
    <w:rsid w:val="00CC5B0C"/>
    <w:rsid w:val="00D07973"/>
    <w:rsid w:val="00D2139C"/>
    <w:rsid w:val="00D954F1"/>
    <w:rsid w:val="00E7501B"/>
    <w:rsid w:val="00F159F9"/>
    <w:rsid w:val="00F23A5C"/>
    <w:rsid w:val="00F761A2"/>
    <w:rsid w:val="00F945B4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E5F17F2D9045B1ABDE59D0084EA9AE">
    <w:name w:val="6EE5F17F2D9045B1ABDE59D0084EA9AE"/>
    <w:rsid w:val="00D954F1"/>
    <w:pPr>
      <w:spacing w:line="278" w:lineRule="auto"/>
    </w:pPr>
    <w:rPr>
      <w:sz w:val="24"/>
      <w:szCs w:val="24"/>
    </w:rPr>
  </w:style>
  <w:style w:type="paragraph" w:customStyle="1" w:styleId="526DD4A552AB449D8A9FB8354E6D8075">
    <w:name w:val="526DD4A552AB449D8A9FB8354E6D8075"/>
    <w:rsid w:val="00F23A5C"/>
    <w:pPr>
      <w:spacing w:line="278" w:lineRule="auto"/>
    </w:pPr>
    <w:rPr>
      <w:sz w:val="24"/>
      <w:szCs w:val="24"/>
    </w:rPr>
  </w:style>
  <w:style w:type="paragraph" w:customStyle="1" w:styleId="38749F590D654EAB83437FCC02761150">
    <w:name w:val="38749F590D654EAB83437FCC02761150"/>
    <w:rsid w:val="00D954F1"/>
    <w:pPr>
      <w:spacing w:line="278" w:lineRule="auto"/>
    </w:pPr>
    <w:rPr>
      <w:sz w:val="24"/>
      <w:szCs w:val="24"/>
    </w:rPr>
  </w:style>
  <w:style w:type="paragraph" w:styleId="ListBullet">
    <w:name w:val="List Bullet"/>
    <w:basedOn w:val="Normal"/>
    <w:uiPriority w:val="99"/>
    <w:rsid w:val="00592607"/>
    <w:pPr>
      <w:numPr>
        <w:numId w:val="1"/>
      </w:numPr>
      <w:spacing w:line="278" w:lineRule="auto"/>
      <w:contextualSpacing/>
    </w:pPr>
    <w:rPr>
      <w:rFonts w:ascii="Franklin Gothic Book" w:hAnsi="Franklin Gothic Book"/>
      <w:color w:val="000000" w:themeColor="text1"/>
      <w:kern w:val="0"/>
      <w:sz w:val="20"/>
      <w:szCs w:val="24"/>
      <w:lang w:val="en-US" w:eastAsia="ja-JP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592607"/>
    <w:pPr>
      <w:numPr>
        <w:ilvl w:val="1"/>
        <w:numId w:val="1"/>
      </w:numPr>
      <w:spacing w:line="278" w:lineRule="auto"/>
      <w:contextualSpacing/>
    </w:pPr>
    <w:rPr>
      <w:rFonts w:ascii="Franklin Gothic Book" w:hAnsi="Franklin Gothic Book"/>
      <w:b/>
      <w:color w:val="000000" w:themeColor="text1"/>
      <w:kern w:val="0"/>
      <w:sz w:val="20"/>
      <w:szCs w:val="24"/>
      <w:lang w:val="en-US" w:eastAsia="ja-JP"/>
      <w14:ligatures w14:val="none"/>
    </w:rPr>
  </w:style>
  <w:style w:type="paragraph" w:styleId="ListBullet3">
    <w:name w:val="List Bullet 3"/>
    <w:basedOn w:val="Normal"/>
    <w:uiPriority w:val="99"/>
    <w:semiHidden/>
    <w:unhideWhenUsed/>
    <w:rsid w:val="00592607"/>
    <w:pPr>
      <w:numPr>
        <w:ilvl w:val="2"/>
        <w:numId w:val="1"/>
      </w:numPr>
      <w:spacing w:line="278" w:lineRule="auto"/>
      <w:contextualSpacing/>
    </w:pPr>
    <w:rPr>
      <w:rFonts w:ascii="Franklin Gothic Book" w:hAnsi="Franklin Gothic Book"/>
      <w:b/>
      <w:color w:val="000000" w:themeColor="text1"/>
      <w:kern w:val="0"/>
      <w:sz w:val="20"/>
      <w:szCs w:val="24"/>
      <w:lang w:val="en-US" w:eastAsia="ja-JP"/>
      <w14:ligatures w14:val="none"/>
    </w:rPr>
  </w:style>
  <w:style w:type="paragraph" w:styleId="ListBullet4">
    <w:name w:val="List Bullet 4"/>
    <w:basedOn w:val="Normal"/>
    <w:uiPriority w:val="99"/>
    <w:semiHidden/>
    <w:unhideWhenUsed/>
    <w:rsid w:val="00592607"/>
    <w:pPr>
      <w:numPr>
        <w:ilvl w:val="3"/>
        <w:numId w:val="1"/>
      </w:numPr>
      <w:spacing w:line="278" w:lineRule="auto"/>
      <w:contextualSpacing/>
    </w:pPr>
    <w:rPr>
      <w:rFonts w:ascii="Franklin Gothic Book" w:hAnsi="Franklin Gothic Book"/>
      <w:b/>
      <w:color w:val="000000" w:themeColor="text1"/>
      <w:kern w:val="0"/>
      <w:sz w:val="20"/>
      <w:szCs w:val="24"/>
      <w:lang w:val="en-US" w:eastAsia="ja-JP"/>
      <w14:ligatures w14:val="none"/>
    </w:rPr>
  </w:style>
  <w:style w:type="paragraph" w:styleId="ListBullet5">
    <w:name w:val="List Bullet 5"/>
    <w:basedOn w:val="Normal"/>
    <w:uiPriority w:val="99"/>
    <w:semiHidden/>
    <w:unhideWhenUsed/>
    <w:rsid w:val="00592607"/>
    <w:pPr>
      <w:numPr>
        <w:ilvl w:val="4"/>
        <w:numId w:val="1"/>
      </w:numPr>
      <w:spacing w:line="278" w:lineRule="auto"/>
      <w:contextualSpacing/>
    </w:pPr>
    <w:rPr>
      <w:rFonts w:ascii="Franklin Gothic Book" w:hAnsi="Franklin Gothic Book"/>
      <w:b/>
      <w:color w:val="000000" w:themeColor="text1"/>
      <w:kern w:val="0"/>
      <w:sz w:val="20"/>
      <w:szCs w:val="24"/>
      <w:lang w:val="en-US" w:eastAsia="ja-JP"/>
      <w14:ligatures w14:val="none"/>
    </w:rPr>
  </w:style>
  <w:style w:type="paragraph" w:customStyle="1" w:styleId="EE0923204980481ABDD127067E99CA59">
    <w:name w:val="EE0923204980481ABDD127067E99CA59"/>
    <w:rsid w:val="000F0F23"/>
    <w:pPr>
      <w:spacing w:line="278" w:lineRule="auto"/>
    </w:pPr>
    <w:rPr>
      <w:sz w:val="24"/>
      <w:szCs w:val="24"/>
    </w:rPr>
  </w:style>
  <w:style w:type="paragraph" w:customStyle="1" w:styleId="C0A5B6B2463A408082DA8D60DFC6446F">
    <w:name w:val="C0A5B6B2463A408082DA8D60DFC6446F"/>
    <w:rsid w:val="00D954F1"/>
    <w:pPr>
      <w:spacing w:line="278" w:lineRule="auto"/>
    </w:pPr>
    <w:rPr>
      <w:sz w:val="24"/>
      <w:szCs w:val="24"/>
    </w:rPr>
  </w:style>
  <w:style w:type="paragraph" w:customStyle="1" w:styleId="55EB1199B54B44F7A301B1772B823066">
    <w:name w:val="55EB1199B54B44F7A301B1772B823066"/>
    <w:rsid w:val="00D954F1"/>
    <w:pPr>
      <w:spacing w:line="278" w:lineRule="auto"/>
    </w:pPr>
    <w:rPr>
      <w:sz w:val="24"/>
      <w:szCs w:val="24"/>
    </w:rPr>
  </w:style>
  <w:style w:type="paragraph" w:customStyle="1" w:styleId="47722B0CD0289B4986E377F83D7D00C1">
    <w:name w:val="47722B0CD0289B4986E377F83D7D00C1"/>
    <w:rPr>
      <w:lang w:eastAsia="en-US"/>
    </w:rPr>
  </w:style>
  <w:style w:type="paragraph" w:customStyle="1" w:styleId="E2F2033A10A9414D94B7D9C08A526367">
    <w:name w:val="E2F2033A10A9414D94B7D9C08A526367"/>
    <w:rsid w:val="000F0F23"/>
    <w:pPr>
      <w:spacing w:line="278" w:lineRule="auto"/>
    </w:pPr>
    <w:rPr>
      <w:sz w:val="24"/>
      <w:szCs w:val="24"/>
    </w:rPr>
  </w:style>
  <w:style w:type="paragraph" w:customStyle="1" w:styleId="3702B1CB23404A2799409808081C456E">
    <w:name w:val="3702B1CB23404A2799409808081C456E"/>
    <w:rsid w:val="000F0F23"/>
    <w:pPr>
      <w:spacing w:line="278" w:lineRule="auto"/>
    </w:pPr>
    <w:rPr>
      <w:sz w:val="24"/>
      <w:szCs w:val="24"/>
    </w:rPr>
  </w:style>
  <w:style w:type="paragraph" w:customStyle="1" w:styleId="5E7E4605FF8C43759FC1681092F40825">
    <w:name w:val="5E7E4605FF8C43759FC1681092F40825"/>
    <w:rsid w:val="000F0F23"/>
    <w:pPr>
      <w:spacing w:line="278" w:lineRule="auto"/>
    </w:pPr>
    <w:rPr>
      <w:sz w:val="24"/>
      <w:szCs w:val="24"/>
    </w:rPr>
  </w:style>
  <w:style w:type="paragraph" w:customStyle="1" w:styleId="308EF5F16EE84F1AAB985FBB22715229">
    <w:name w:val="308EF5F16EE84F1AAB985FBB22715229"/>
    <w:rsid w:val="000F0F23"/>
    <w:pPr>
      <w:spacing w:line="278" w:lineRule="auto"/>
    </w:pPr>
    <w:rPr>
      <w:sz w:val="24"/>
      <w:szCs w:val="24"/>
    </w:rPr>
  </w:style>
  <w:style w:type="paragraph" w:customStyle="1" w:styleId="F793B2A0804A440E83527A186EEDA949">
    <w:name w:val="F793B2A0804A440E83527A186EEDA949"/>
    <w:rsid w:val="000F0F23"/>
    <w:pPr>
      <w:spacing w:line="278" w:lineRule="auto"/>
    </w:pPr>
    <w:rPr>
      <w:sz w:val="24"/>
      <w:szCs w:val="24"/>
    </w:rPr>
  </w:style>
  <w:style w:type="paragraph" w:customStyle="1" w:styleId="45E1BDDBEAD7489C88D50EE4F511DAB1">
    <w:name w:val="45E1BDDBEAD7489C88D50EE4F511DAB1"/>
    <w:rsid w:val="000F0F23"/>
    <w:pPr>
      <w:spacing w:line="278" w:lineRule="auto"/>
    </w:pPr>
    <w:rPr>
      <w:sz w:val="24"/>
      <w:szCs w:val="24"/>
    </w:rPr>
  </w:style>
  <w:style w:type="paragraph" w:customStyle="1" w:styleId="B086E571DFAE4849892CECC1A3A89303">
    <w:name w:val="B086E571DFAE4849892CECC1A3A89303"/>
    <w:rsid w:val="000F0F23"/>
    <w:pPr>
      <w:spacing w:line="278" w:lineRule="auto"/>
    </w:pPr>
    <w:rPr>
      <w:sz w:val="24"/>
      <w:szCs w:val="24"/>
    </w:rPr>
  </w:style>
  <w:style w:type="paragraph" w:customStyle="1" w:styleId="43D91AB2E8DC4802B73AC79C56B59917">
    <w:name w:val="43D91AB2E8DC4802B73AC79C56B59917"/>
    <w:rsid w:val="000F0F2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A992947-2195-074F-BD8F-86B16D08A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professional resume.dotx</Template>
  <TotalTime>8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prashant kumar</cp:lastModifiedBy>
  <cp:revision>11</cp:revision>
  <cp:lastPrinted>2025-03-29T04:23:00Z</cp:lastPrinted>
  <dcterms:created xsi:type="dcterms:W3CDTF">2025-02-17T17:13:00Z</dcterms:created>
  <dcterms:modified xsi:type="dcterms:W3CDTF">2025-03-29T04:27:00Z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