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1F" w:rsidRDefault="00F84B59">
      <w:pPr>
        <w:pStyle w:val="ContactInfo"/>
      </w:pPr>
      <w:proofErr w:type="spellStart"/>
      <w:r>
        <w:t>Lajpat</w:t>
      </w:r>
      <w:proofErr w:type="spellEnd"/>
      <w:r>
        <w:t xml:space="preserve"> Nagar 1, New Delhi 110024</w:t>
      </w:r>
    </w:p>
    <w:p w:rsidR="00741B1F" w:rsidRDefault="00F84B59">
      <w:pPr>
        <w:pStyle w:val="ContactInfo"/>
      </w:pPr>
      <w:r>
        <w:t>9625497009</w:t>
      </w:r>
    </w:p>
    <w:p w:rsidR="00741B1F" w:rsidRDefault="00F84B59">
      <w:pPr>
        <w:pStyle w:val="ContactInfo"/>
      </w:pPr>
      <w:r>
        <w:t>mrijhwani04@gmail.com</w:t>
      </w:r>
    </w:p>
    <w:p w:rsidR="00741B1F" w:rsidRDefault="00741B1F" w:rsidP="00F84B59">
      <w:pPr>
        <w:pStyle w:val="Email"/>
        <w:jc w:val="center"/>
      </w:pPr>
    </w:p>
    <w:p w:rsidR="00741B1F" w:rsidRDefault="00F84B59">
      <w:pPr>
        <w:pStyle w:val="Name"/>
        <w:rPr>
          <w:lang w:val="en-IN"/>
        </w:rPr>
      </w:pPr>
      <w:r>
        <w:rPr>
          <w:lang w:val="en-IN"/>
        </w:rPr>
        <w:t>Muskan rijhwani</w:t>
      </w:r>
    </w:p>
    <w:p w:rsidR="00A82308" w:rsidRPr="004E2CE9" w:rsidRDefault="00A82308" w:rsidP="00A82308">
      <w:pPr>
        <w:pStyle w:val="Heading1"/>
        <w:jc w:val="left"/>
        <w:rPr>
          <w:color w:val="000000" w:themeColor="text1"/>
          <w:sz w:val="24"/>
          <w:szCs w:val="24"/>
        </w:rPr>
      </w:pPr>
      <w:r w:rsidRPr="004E2CE9">
        <w:rPr>
          <w:color w:val="000000" w:themeColor="text1"/>
          <w:sz w:val="24"/>
          <w:szCs w:val="24"/>
        </w:rPr>
        <w:t xml:space="preserve">OPERATIONS MANAGEMENt i </w:t>
      </w:r>
      <w:r w:rsidRPr="004E2CE9">
        <w:rPr>
          <w:color w:val="000000" w:themeColor="text1"/>
          <w:sz w:val="24"/>
          <w:szCs w:val="24"/>
        </w:rPr>
        <w:t>PROJECT COORDINATION i Team management i client relations</w:t>
      </w:r>
    </w:p>
    <w:tbl>
      <w:tblPr>
        <w:tblStyle w:val="ResumeTable"/>
        <w:tblpPr w:leftFromText="180" w:rightFromText="180" w:vertAnchor="text" w:tblpX="-426" w:tblpY="1"/>
        <w:tblOverlap w:val="never"/>
        <w:tblW w:w="5213" w:type="pct"/>
        <w:tblLook w:val="04A0" w:firstRow="1" w:lastRow="0" w:firstColumn="1" w:lastColumn="0" w:noHBand="0" w:noVBand="1"/>
        <w:tblCaption w:val="Resume layout table"/>
      </w:tblPr>
      <w:tblGrid>
        <w:gridCol w:w="2679"/>
        <w:gridCol w:w="7830"/>
      </w:tblGrid>
      <w:tr w:rsidR="00741B1F" w:rsidTr="00217C65">
        <w:tc>
          <w:tcPr>
            <w:tcW w:w="2679" w:type="dxa"/>
            <w:tcMar>
              <w:right w:w="475" w:type="dxa"/>
            </w:tcMar>
          </w:tcPr>
          <w:p w:rsidR="00741B1F" w:rsidRDefault="004370DA" w:rsidP="009D7C16">
            <w:pPr>
              <w:pStyle w:val="Heading1"/>
              <w:jc w:val="left"/>
              <w:outlineLvl w:val="0"/>
            </w:pPr>
            <w:r>
              <w:t>Objective</w:t>
            </w:r>
          </w:p>
        </w:tc>
        <w:tc>
          <w:tcPr>
            <w:tcW w:w="7830" w:type="dxa"/>
          </w:tcPr>
          <w:p w:rsidR="00741B1F" w:rsidRDefault="00F84B59" w:rsidP="00217C65">
            <w:pPr>
              <w:pStyle w:val="ResumeText"/>
            </w:pPr>
            <w:r>
              <w:t>Resourceful and dedicated individual with a diverse background in administration, operations, and client relations. Looking for a position that allows me to leverage my multi-tasking abilities, leadership skills, and strong work ethic to support team objectives and organizational success.</w:t>
            </w:r>
          </w:p>
          <w:p w:rsidR="00217C65" w:rsidRDefault="00217C65" w:rsidP="00217C65">
            <w:pPr>
              <w:pStyle w:val="ResumeText"/>
            </w:pPr>
          </w:p>
        </w:tc>
      </w:tr>
      <w:tr w:rsidR="00741B1F" w:rsidTr="00217C65">
        <w:trPr>
          <w:trHeight w:val="4342"/>
        </w:trPr>
        <w:tc>
          <w:tcPr>
            <w:tcW w:w="2679" w:type="dxa"/>
            <w:tcMar>
              <w:right w:w="475" w:type="dxa"/>
            </w:tcMar>
          </w:tcPr>
          <w:p w:rsidR="00870A16" w:rsidRDefault="00870A16" w:rsidP="00217C65">
            <w:pPr>
              <w:pStyle w:val="Heading1"/>
              <w:outlineLvl w:val="0"/>
            </w:pPr>
            <w:r>
              <w:t>ExperiencE</w:t>
            </w:r>
          </w:p>
          <w:p w:rsidR="00870A16" w:rsidRDefault="00870A16" w:rsidP="00217C65"/>
          <w:p w:rsidR="00741B1F" w:rsidRPr="00374FA8" w:rsidRDefault="00741B1F" w:rsidP="00217C65"/>
          <w:p w:rsidR="0075692E" w:rsidRDefault="0075692E" w:rsidP="00217C65">
            <w:pPr>
              <w:pStyle w:val="ListParagraph"/>
              <w:ind w:left="765"/>
            </w:pPr>
          </w:p>
          <w:p w:rsidR="0075692E" w:rsidRPr="0075692E" w:rsidRDefault="0075692E" w:rsidP="00217C65"/>
          <w:p w:rsidR="0075692E" w:rsidRPr="0075692E" w:rsidRDefault="0075692E" w:rsidP="00217C65"/>
          <w:p w:rsidR="0075692E" w:rsidRPr="0075692E" w:rsidRDefault="0075692E" w:rsidP="00217C65"/>
          <w:p w:rsidR="0075692E" w:rsidRPr="0075692E" w:rsidRDefault="0075692E" w:rsidP="00217C65"/>
          <w:p w:rsidR="0075692E" w:rsidRPr="0075692E" w:rsidRDefault="0075692E" w:rsidP="00217C65"/>
          <w:p w:rsidR="0075692E" w:rsidRPr="0075692E" w:rsidRDefault="0075692E" w:rsidP="00217C65"/>
          <w:p w:rsidR="0075692E" w:rsidRDefault="0075692E" w:rsidP="00217C65"/>
          <w:p w:rsidR="0075692E" w:rsidRDefault="0075692E" w:rsidP="00217C65"/>
          <w:p w:rsidR="00952EEF" w:rsidRDefault="00952EEF" w:rsidP="00217C65"/>
          <w:p w:rsidR="00952EEF" w:rsidRDefault="00952EEF" w:rsidP="00217C65">
            <w:r>
              <w:t xml:space="preserve">    </w:t>
            </w:r>
          </w:p>
          <w:p w:rsidR="00374FA8" w:rsidRPr="0075692E" w:rsidRDefault="00374FA8" w:rsidP="00217C65"/>
        </w:tc>
        <w:tc>
          <w:tcPr>
            <w:tcW w:w="7830" w:type="dxa"/>
          </w:tcPr>
          <w:p w:rsidR="00741B1F" w:rsidRDefault="00870A16" w:rsidP="00217C65">
            <w:pPr>
              <w:pStyle w:val="Heading2"/>
              <w:outlineLvl w:val="1"/>
            </w:pPr>
            <w:r>
              <w:t>Executive Data reviewer| Namasys Analytics| New delhi</w:t>
            </w:r>
          </w:p>
          <w:p w:rsidR="00374FA8" w:rsidRDefault="0082174E" w:rsidP="00217C65">
            <w:pPr>
              <w:pStyle w:val="ResumeText"/>
            </w:pPr>
            <w:r>
              <w:t xml:space="preserve">October 2022- </w:t>
            </w:r>
            <w:r w:rsidR="00B9113E">
              <w:t xml:space="preserve"> </w:t>
            </w:r>
            <w:r w:rsidR="009D7C16">
              <w:t xml:space="preserve">February </w:t>
            </w:r>
            <w:r w:rsidR="00374FA8">
              <w:t>2025</w:t>
            </w:r>
          </w:p>
          <w:p w:rsidR="00870A16" w:rsidRDefault="00870A16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Data-driven problem solver.</w:t>
            </w:r>
          </w:p>
          <w:p w:rsidR="004E2CE9" w:rsidRPr="004E2CE9" w:rsidRDefault="00A538AD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Worked on </w:t>
            </w:r>
            <w:r w:rsidR="004E2CE9" w:rsidRPr="004E2CE9">
              <w:rPr>
                <w:rFonts w:ascii="Segoe UI" w:hAnsi="Segoe UI" w:cs="Segoe UI"/>
              </w:rPr>
              <w:t>diverse projects for international clients.</w:t>
            </w:r>
          </w:p>
          <w:p w:rsidR="00870A16" w:rsidRPr="009D7C16" w:rsidRDefault="004E2CE9" w:rsidP="009D7C16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Helped</w:t>
            </w:r>
            <w:r w:rsidR="00870A16" w:rsidRPr="00870A16">
              <w:rPr>
                <w:rFonts w:ascii="Segoe UI" w:hAnsi="Segoe UI" w:cs="Segoe UI"/>
              </w:rPr>
              <w:t xml:space="preserve"> our international clients make informed decisions through data analysis and project management.</w:t>
            </w:r>
          </w:p>
          <w:p w:rsidR="00741B1F" w:rsidRDefault="00870A16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870A16">
              <w:rPr>
                <w:rFonts w:ascii="Segoe UI" w:hAnsi="Segoe UI" w:cs="Segoe UI"/>
              </w:rPr>
              <w:t>Demonstrated ability to work closely with the team to ensure timely project completion before deadlines.</w:t>
            </w:r>
          </w:p>
          <w:p w:rsidR="006F5E69" w:rsidRPr="006F5E69" w:rsidRDefault="006F5E69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6F5E69">
              <w:rPr>
                <w:rFonts w:ascii="Segoe UI" w:hAnsi="Segoe UI" w:cs="Segoe UI"/>
              </w:rPr>
              <w:t>Managed</w:t>
            </w:r>
            <w:r>
              <w:t xml:space="preserve"> </w:t>
            </w:r>
            <w:r w:rsidRPr="009D7C16">
              <w:rPr>
                <w:rFonts w:ascii="Segoe UI" w:hAnsi="Segoe UI" w:cs="Segoe UI"/>
              </w:rPr>
              <w:t>daily</w:t>
            </w:r>
            <w:r>
              <w:t xml:space="preserve"> </w:t>
            </w:r>
            <w:r w:rsidRPr="009D7C16">
              <w:rPr>
                <w:rFonts w:ascii="Segoe UI" w:hAnsi="Segoe UI" w:cs="Segoe UI"/>
              </w:rPr>
              <w:t>operations</w:t>
            </w:r>
            <w:r>
              <w:t>.</w:t>
            </w:r>
          </w:p>
          <w:p w:rsidR="006F5E69" w:rsidRDefault="006F5E69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6F5E69">
              <w:rPr>
                <w:rFonts w:ascii="Segoe UI" w:hAnsi="Segoe UI" w:cs="Segoe UI"/>
              </w:rPr>
              <w:t>Managed client interactions and ensured effective communication across channels</w:t>
            </w:r>
          </w:p>
          <w:p w:rsidR="009D7C16" w:rsidRDefault="009D7C16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Shared constructive feedbacks with the team to help improve performance.</w:t>
            </w:r>
          </w:p>
          <w:p w:rsidR="009D7C16" w:rsidRDefault="009D7C16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Worked closely with the Manager to ensure quality improvement. </w:t>
            </w:r>
          </w:p>
          <w:p w:rsidR="00A82308" w:rsidRDefault="00A82308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A82308">
              <w:rPr>
                <w:rFonts w:ascii="Segoe UI" w:hAnsi="Segoe UI" w:cs="Segoe UI"/>
              </w:rPr>
              <w:t>Handled</w:t>
            </w:r>
            <w:r>
              <w:t xml:space="preserve"> </w:t>
            </w:r>
            <w:r w:rsidRPr="00A82308">
              <w:rPr>
                <w:rFonts w:ascii="Segoe UI" w:hAnsi="Segoe UI" w:cs="Segoe UI"/>
              </w:rPr>
              <w:t>quality assurance processes to ensure project deliverables met company standards</w:t>
            </w:r>
            <w:r>
              <w:rPr>
                <w:rFonts w:ascii="Segoe UI" w:hAnsi="Segoe UI" w:cs="Segoe UI"/>
              </w:rPr>
              <w:t>.</w:t>
            </w:r>
          </w:p>
          <w:p w:rsidR="00A82308" w:rsidRDefault="00A82308" w:rsidP="00A82308">
            <w:pPr>
              <w:pStyle w:val="ResumeText"/>
              <w:ind w:left="1440"/>
              <w:rPr>
                <w:rFonts w:ascii="Segoe UI" w:hAnsi="Segoe UI" w:cs="Segoe UI"/>
              </w:rPr>
            </w:pPr>
          </w:p>
          <w:p w:rsidR="009D7C16" w:rsidRDefault="009D7C16" w:rsidP="009D7C16">
            <w:pPr>
              <w:pStyle w:val="ResumeText"/>
              <w:ind w:left="1440"/>
              <w:rPr>
                <w:rFonts w:ascii="Segoe UI" w:hAnsi="Segoe UI" w:cs="Segoe UI"/>
              </w:rPr>
            </w:pPr>
          </w:p>
          <w:p w:rsidR="00217C65" w:rsidRDefault="00217C65" w:rsidP="00217C65">
            <w:pPr>
              <w:pStyle w:val="Heading2"/>
              <w:outlineLvl w:val="1"/>
            </w:pPr>
          </w:p>
          <w:p w:rsidR="00952EEF" w:rsidRDefault="00952EEF" w:rsidP="00217C65"/>
          <w:p w:rsidR="00686E97" w:rsidRDefault="00686E97" w:rsidP="00217C65"/>
          <w:p w:rsidR="00686E97" w:rsidRDefault="00686E97" w:rsidP="00217C65"/>
          <w:p w:rsidR="00952EEF" w:rsidRDefault="00952EEF" w:rsidP="00217C65"/>
          <w:p w:rsidR="00217C65" w:rsidRPr="00C37F14" w:rsidRDefault="00217C65" w:rsidP="00217C65">
            <w:pPr>
              <w:rPr>
                <w:color w:val="0070C0"/>
              </w:rPr>
            </w:pPr>
            <w:r w:rsidRPr="00952EEF">
              <w:rPr>
                <w:color w:val="0070C0"/>
              </w:rPr>
              <w:lastRenderedPageBreak/>
              <w:t>CERTIFICATIONS</w:t>
            </w:r>
            <w:r>
              <w:t xml:space="preserve">  </w:t>
            </w:r>
            <w:r w:rsidRPr="00C37F14">
              <w:rPr>
                <w:color w:val="0070C0"/>
              </w:rPr>
              <w:t xml:space="preserve">AND COURSES   </w:t>
            </w:r>
          </w:p>
          <w:p w:rsidR="00952EEF" w:rsidRPr="00952EEF" w:rsidRDefault="00952EEF" w:rsidP="00217C65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952EEF">
              <w:rPr>
                <w:rFonts w:ascii="Segoe UI" w:hAnsi="Segoe UI" w:cs="Segoe UI"/>
              </w:rPr>
              <w:t>Diploma in Operation Management</w:t>
            </w:r>
          </w:p>
          <w:p w:rsidR="00952EEF" w:rsidRPr="00952EEF" w:rsidRDefault="00952EEF" w:rsidP="00217C65">
            <w:pPr>
              <w:pStyle w:val="ResumeTex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952EEF">
              <w:rPr>
                <w:rFonts w:ascii="Segoe UI" w:hAnsi="Segoe UI" w:cs="Segoe UI"/>
              </w:rPr>
              <w:t>Certified Professional in Project Management</w:t>
            </w:r>
          </w:p>
          <w:p w:rsidR="00952EEF" w:rsidRDefault="00952EEF" w:rsidP="00217C65">
            <w:pPr>
              <w:pStyle w:val="ResumeText"/>
              <w:ind w:left="1440"/>
              <w:rPr>
                <w:rFonts w:ascii="Segoe UI" w:hAnsi="Segoe UI" w:cs="Segoe UI"/>
              </w:rPr>
            </w:pPr>
          </w:p>
          <w:p w:rsidR="00870A16" w:rsidRPr="00870A16" w:rsidRDefault="00870A16" w:rsidP="00A82308">
            <w:pPr>
              <w:pStyle w:val="ResumeText"/>
              <w:rPr>
                <w:rFonts w:ascii="Segoe UI" w:hAnsi="Segoe UI" w:cs="Segoe UI"/>
              </w:rPr>
            </w:pPr>
          </w:p>
        </w:tc>
      </w:tr>
      <w:tr w:rsidR="00275228" w:rsidTr="00217C65">
        <w:trPr>
          <w:trHeight w:val="31"/>
        </w:trPr>
        <w:tc>
          <w:tcPr>
            <w:tcW w:w="2679" w:type="dxa"/>
            <w:tcMar>
              <w:right w:w="475" w:type="dxa"/>
            </w:tcMar>
          </w:tcPr>
          <w:p w:rsidR="003769BB" w:rsidRDefault="00275228" w:rsidP="00217C65">
            <w:pPr>
              <w:pStyle w:val="Heading1"/>
              <w:outlineLvl w:val="0"/>
            </w:pPr>
            <w:r>
              <w:lastRenderedPageBreak/>
              <w:t>Skills &amp; Abilities</w:t>
            </w:r>
          </w:p>
          <w:p w:rsidR="003769BB" w:rsidRPr="003769BB" w:rsidRDefault="003769BB" w:rsidP="00217C65"/>
          <w:p w:rsidR="003769BB" w:rsidRPr="003769BB" w:rsidRDefault="003769BB" w:rsidP="00217C65"/>
          <w:p w:rsidR="003769BB" w:rsidRPr="003769BB" w:rsidRDefault="003769BB" w:rsidP="00217C65"/>
          <w:p w:rsidR="003769BB" w:rsidRPr="003769BB" w:rsidRDefault="003769BB" w:rsidP="00217C65"/>
          <w:p w:rsidR="003769BB" w:rsidRPr="003769BB" w:rsidRDefault="003769BB" w:rsidP="00217C65"/>
          <w:p w:rsidR="003769BB" w:rsidRPr="003769BB" w:rsidRDefault="003769BB" w:rsidP="00217C65"/>
          <w:p w:rsidR="003769BB" w:rsidRDefault="003769BB" w:rsidP="00217C65"/>
          <w:p w:rsidR="003769BB" w:rsidRDefault="003769BB" w:rsidP="00217C65"/>
          <w:p w:rsidR="0075692E" w:rsidRPr="003769BB" w:rsidRDefault="003769BB" w:rsidP="00217C65">
            <w:r>
              <w:t xml:space="preserve"> </w:t>
            </w:r>
          </w:p>
          <w:p w:rsidR="003769BB" w:rsidRPr="003769BB" w:rsidRDefault="003769BB" w:rsidP="00217C65">
            <w:pPr>
              <w:jc w:val="center"/>
              <w:rPr>
                <w:color w:val="0070C0"/>
              </w:rPr>
            </w:pPr>
          </w:p>
        </w:tc>
        <w:tc>
          <w:tcPr>
            <w:tcW w:w="7830" w:type="dxa"/>
          </w:tcPr>
          <w:p w:rsidR="00275228" w:rsidRDefault="00870A16" w:rsidP="00217C65">
            <w:pPr>
              <w:pStyle w:val="ResumeText"/>
              <w:numPr>
                <w:ilvl w:val="0"/>
                <w:numId w:val="4"/>
              </w:numPr>
            </w:pPr>
            <w:r>
              <w:t>Project Management</w:t>
            </w:r>
          </w:p>
          <w:p w:rsidR="00870A16" w:rsidRDefault="00870A16" w:rsidP="00217C65">
            <w:pPr>
              <w:pStyle w:val="ResumeText"/>
              <w:numPr>
                <w:ilvl w:val="0"/>
                <w:numId w:val="4"/>
              </w:numPr>
            </w:pPr>
            <w:r>
              <w:t>Time Management</w:t>
            </w:r>
          </w:p>
          <w:p w:rsidR="00870A16" w:rsidRDefault="00870A16" w:rsidP="00217C65">
            <w:pPr>
              <w:pStyle w:val="ResumeText"/>
              <w:numPr>
                <w:ilvl w:val="0"/>
                <w:numId w:val="4"/>
              </w:numPr>
            </w:pPr>
            <w:r>
              <w:t>Team Coordination</w:t>
            </w:r>
          </w:p>
          <w:p w:rsidR="00870A16" w:rsidRDefault="00870A16" w:rsidP="00217C65">
            <w:pPr>
              <w:pStyle w:val="ResumeText"/>
              <w:numPr>
                <w:ilvl w:val="0"/>
                <w:numId w:val="4"/>
              </w:numPr>
            </w:pPr>
            <w:r>
              <w:t>Operations</w:t>
            </w:r>
          </w:p>
          <w:p w:rsidR="00465415" w:rsidRDefault="00870A16" w:rsidP="00217C65">
            <w:pPr>
              <w:pStyle w:val="ResumeText"/>
              <w:numPr>
                <w:ilvl w:val="0"/>
                <w:numId w:val="4"/>
              </w:numPr>
            </w:pPr>
            <w:r>
              <w:t>Client Relations</w:t>
            </w:r>
          </w:p>
          <w:p w:rsidR="00870A16" w:rsidRPr="00A82308" w:rsidRDefault="00870A16" w:rsidP="00217C65">
            <w:pPr>
              <w:pStyle w:val="ResumeText"/>
              <w:numPr>
                <w:ilvl w:val="0"/>
                <w:numId w:val="4"/>
              </w:numPr>
            </w:pPr>
            <w:r w:rsidRPr="00A82308">
              <w:rPr>
                <w:color w:val="000000" w:themeColor="text1"/>
              </w:rPr>
              <w:t>Communication</w:t>
            </w:r>
          </w:p>
          <w:p w:rsidR="00870A16" w:rsidRDefault="00870A16" w:rsidP="00217C65">
            <w:pPr>
              <w:pStyle w:val="ResumeText"/>
              <w:numPr>
                <w:ilvl w:val="0"/>
                <w:numId w:val="4"/>
              </w:numPr>
            </w:pPr>
            <w:r>
              <w:t>Leadership</w:t>
            </w:r>
          </w:p>
          <w:p w:rsidR="00870A16" w:rsidRDefault="00465415" w:rsidP="00217C65">
            <w:pPr>
              <w:pStyle w:val="ResumeText"/>
              <w:numPr>
                <w:ilvl w:val="0"/>
                <w:numId w:val="4"/>
              </w:numPr>
            </w:pPr>
            <w:r>
              <w:t>Word, Excel, PowerPoint, Outlook</w:t>
            </w:r>
          </w:p>
          <w:p w:rsidR="00870A16" w:rsidRDefault="00870A16" w:rsidP="00217C65">
            <w:pPr>
              <w:pStyle w:val="ResumeText"/>
            </w:pPr>
          </w:p>
          <w:p w:rsidR="00870A16" w:rsidRDefault="00870A16" w:rsidP="00217C65">
            <w:pPr>
              <w:pStyle w:val="ResumeText"/>
            </w:pPr>
          </w:p>
          <w:p w:rsidR="00870A16" w:rsidRDefault="00870A16" w:rsidP="00217C65">
            <w:pPr>
              <w:pStyle w:val="ResumeText"/>
            </w:pPr>
          </w:p>
          <w:p w:rsidR="00870A16" w:rsidRDefault="00870A16" w:rsidP="00217C65">
            <w:pPr>
              <w:pStyle w:val="ResumeText"/>
            </w:pPr>
          </w:p>
        </w:tc>
      </w:tr>
      <w:tr w:rsidR="00275228" w:rsidTr="00217C65">
        <w:tc>
          <w:tcPr>
            <w:tcW w:w="2679" w:type="dxa"/>
            <w:tcMar>
              <w:right w:w="475" w:type="dxa"/>
            </w:tcMar>
          </w:tcPr>
          <w:p w:rsidR="00275228" w:rsidRDefault="00275228" w:rsidP="00217C65">
            <w:pPr>
              <w:pStyle w:val="Heading1"/>
              <w:jc w:val="left"/>
              <w:outlineLvl w:val="0"/>
            </w:pPr>
            <w:r>
              <w:t>Education</w:t>
            </w:r>
          </w:p>
        </w:tc>
        <w:tc>
          <w:tcPr>
            <w:tcW w:w="7830" w:type="dxa"/>
          </w:tcPr>
          <w:p w:rsidR="00465415" w:rsidRDefault="00465415" w:rsidP="00217C65">
            <w:pPr>
              <w:pStyle w:val="Heading2"/>
              <w:outlineLvl w:val="1"/>
            </w:pPr>
            <w:r>
              <w:t>I.G.N.O.U |M.A English</w:t>
            </w:r>
          </w:p>
          <w:p w:rsidR="00465415" w:rsidRDefault="00465415" w:rsidP="00217C65">
            <w:pPr>
              <w:pStyle w:val="ResumeText"/>
            </w:pPr>
            <w:r>
              <w:t>2021-2023</w:t>
            </w:r>
          </w:p>
          <w:p w:rsidR="00033E47" w:rsidRDefault="00033E47" w:rsidP="00217C65">
            <w:pPr>
              <w:pStyle w:val="Heading2"/>
              <w:outlineLvl w:val="1"/>
            </w:pPr>
            <w:r>
              <w:t xml:space="preserve">University of delhi |B.A </w:t>
            </w:r>
          </w:p>
          <w:p w:rsidR="00033E47" w:rsidRDefault="00033E47" w:rsidP="00217C65">
            <w:pPr>
              <w:pStyle w:val="ResumeText"/>
            </w:pPr>
            <w:r>
              <w:t>2018-2</w:t>
            </w:r>
            <w:bookmarkStart w:id="0" w:name="_GoBack"/>
            <w:bookmarkEnd w:id="0"/>
            <w:r>
              <w:t>021</w:t>
            </w:r>
          </w:p>
          <w:p w:rsidR="00033E47" w:rsidRDefault="00033E47" w:rsidP="00217C65">
            <w:pPr>
              <w:pStyle w:val="ResumeText"/>
            </w:pPr>
          </w:p>
          <w:p w:rsidR="00465415" w:rsidRPr="009E5792" w:rsidRDefault="00465415" w:rsidP="00217C65">
            <w:pPr>
              <w:pStyle w:val="ResumeText"/>
              <w:rPr>
                <w:b/>
              </w:rPr>
            </w:pPr>
            <w:r>
              <w:t xml:space="preserve"> </w:t>
            </w:r>
          </w:p>
          <w:p w:rsidR="00465415" w:rsidRPr="00465415" w:rsidRDefault="00465415" w:rsidP="00217C65">
            <w:pPr>
              <w:pStyle w:val="ResumeText"/>
            </w:pPr>
          </w:p>
          <w:p w:rsidR="00275228" w:rsidRDefault="00275228" w:rsidP="00217C65">
            <w:pPr>
              <w:pStyle w:val="ResumeText"/>
            </w:pPr>
          </w:p>
        </w:tc>
      </w:tr>
      <w:tr w:rsidR="00275228" w:rsidTr="00217C65">
        <w:tc>
          <w:tcPr>
            <w:tcW w:w="2679" w:type="dxa"/>
            <w:tcMar>
              <w:right w:w="475" w:type="dxa"/>
            </w:tcMar>
          </w:tcPr>
          <w:p w:rsidR="00275228" w:rsidRDefault="00465415" w:rsidP="00217C65">
            <w:pPr>
              <w:pStyle w:val="Heading1"/>
              <w:outlineLvl w:val="0"/>
            </w:pPr>
            <w:r>
              <w:t>D.O.B</w:t>
            </w:r>
          </w:p>
        </w:tc>
        <w:tc>
          <w:tcPr>
            <w:tcW w:w="7830" w:type="dxa"/>
          </w:tcPr>
          <w:p w:rsidR="00275228" w:rsidRDefault="00465415" w:rsidP="00217C65">
            <w:pPr>
              <w:pStyle w:val="ResumeText"/>
            </w:pPr>
            <w:r>
              <w:t>20</w:t>
            </w:r>
            <w:r w:rsidRPr="00465415">
              <w:rPr>
                <w:vertAlign w:val="superscript"/>
              </w:rPr>
              <w:t>TH</w:t>
            </w:r>
            <w:r>
              <w:t xml:space="preserve"> February 2000</w:t>
            </w:r>
          </w:p>
        </w:tc>
      </w:tr>
    </w:tbl>
    <w:p w:rsidR="00741B1F" w:rsidRDefault="00217C65">
      <w:r>
        <w:lastRenderedPageBreak/>
        <w:br w:type="textWrapping" w:clear="all"/>
      </w:r>
    </w:p>
    <w:sectPr w:rsidR="00741B1F">
      <w:headerReference w:type="default" r:id="rId7"/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CA" w:rsidRDefault="004F0CCA">
      <w:pPr>
        <w:spacing w:after="0" w:line="240" w:lineRule="auto"/>
      </w:pPr>
      <w:r>
        <w:separator/>
      </w:r>
    </w:p>
  </w:endnote>
  <w:endnote w:type="continuationSeparator" w:id="0">
    <w:p w:rsidR="004F0CCA" w:rsidRDefault="004F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B1F" w:rsidRDefault="004370D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86E9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CA" w:rsidRDefault="004F0CCA">
      <w:pPr>
        <w:spacing w:after="0" w:line="240" w:lineRule="auto"/>
      </w:pPr>
      <w:r>
        <w:separator/>
      </w:r>
    </w:p>
  </w:footnote>
  <w:footnote w:type="continuationSeparator" w:id="0">
    <w:p w:rsidR="004F0CCA" w:rsidRDefault="004F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BB" w:rsidRPr="003769BB" w:rsidRDefault="003769BB" w:rsidP="003769BB">
    <w:pPr>
      <w:spacing w:after="0" w:line="240" w:lineRule="auto"/>
      <w:outlineLvl w:val="2"/>
      <w:rPr>
        <w:rFonts w:ascii="Segoe UI" w:eastAsia="Times New Roman" w:hAnsi="Segoe UI" w:cs="Segoe UI"/>
        <w:color w:val="000000" w:themeColor="text1"/>
        <w:lang w:val="en-IN" w:eastAsia="en-IN"/>
      </w:rPr>
    </w:pPr>
  </w:p>
  <w:p w:rsidR="003769BB" w:rsidRPr="003769BB" w:rsidRDefault="003769BB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02EEF"/>
    <w:multiLevelType w:val="hybridMultilevel"/>
    <w:tmpl w:val="8DA21D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C4B68"/>
    <w:multiLevelType w:val="hybridMultilevel"/>
    <w:tmpl w:val="C82843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BE2D3B"/>
    <w:multiLevelType w:val="hybridMultilevel"/>
    <w:tmpl w:val="E37002DA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1C56FAE"/>
    <w:multiLevelType w:val="hybridMultilevel"/>
    <w:tmpl w:val="1954F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84D29"/>
    <w:multiLevelType w:val="hybridMultilevel"/>
    <w:tmpl w:val="CCF66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28"/>
    <w:rsid w:val="00033E47"/>
    <w:rsid w:val="00217C65"/>
    <w:rsid w:val="00275228"/>
    <w:rsid w:val="00374FA8"/>
    <w:rsid w:val="003769BB"/>
    <w:rsid w:val="003C54E9"/>
    <w:rsid w:val="003C6698"/>
    <w:rsid w:val="00401480"/>
    <w:rsid w:val="00422984"/>
    <w:rsid w:val="004370DA"/>
    <w:rsid w:val="00465415"/>
    <w:rsid w:val="004B6B3D"/>
    <w:rsid w:val="004E2CE9"/>
    <w:rsid w:val="004F0CCA"/>
    <w:rsid w:val="00662563"/>
    <w:rsid w:val="00686E97"/>
    <w:rsid w:val="006F5E69"/>
    <w:rsid w:val="00741B1F"/>
    <w:rsid w:val="0075692E"/>
    <w:rsid w:val="0082022E"/>
    <w:rsid w:val="0082174E"/>
    <w:rsid w:val="00870A16"/>
    <w:rsid w:val="00904EF7"/>
    <w:rsid w:val="00952EEF"/>
    <w:rsid w:val="009B6562"/>
    <w:rsid w:val="009D7C16"/>
    <w:rsid w:val="009E5792"/>
    <w:rsid w:val="00A35B83"/>
    <w:rsid w:val="00A538AD"/>
    <w:rsid w:val="00A82308"/>
    <w:rsid w:val="00B9113E"/>
    <w:rsid w:val="00BE2484"/>
    <w:rsid w:val="00C37F14"/>
    <w:rsid w:val="00E9161B"/>
    <w:rsid w:val="00ED60C4"/>
    <w:rsid w:val="00EF606C"/>
    <w:rsid w:val="00F8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BFF9D6-F45F-4384-ADF4-3C8E470E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unhideWhenUsed/>
    <w:qFormat/>
    <w:rsid w:val="00374F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ATS%20simple%20food%20service%20resume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ATS simple food service resume</Template>
  <TotalTime>787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2025-08-01T08:16:00Z</dcterms:created>
  <dcterms:modified xsi:type="dcterms:W3CDTF">2025-10-08T19:01:00Z</dcterms:modified>
</cp:coreProperties>
</file>