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89" w:rsidRDefault="00505189">
      <w:pPr>
        <w:rPr>
          <w:sz w:val="24"/>
          <w:szCs w:val="24"/>
        </w:rPr>
      </w:pPr>
      <w:r>
        <w:rPr>
          <w:b/>
          <w:sz w:val="24"/>
          <w:szCs w:val="24"/>
        </w:rPr>
        <w:t>Sourabh Mishra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33BB">
        <w:rPr>
          <w:sz w:val="24"/>
          <w:szCs w:val="24"/>
        </w:rPr>
        <w:tab/>
      </w:r>
      <w:r w:rsidR="00E733BB">
        <w:rPr>
          <w:sz w:val="24"/>
          <w:szCs w:val="24"/>
        </w:rPr>
        <w:tab/>
      </w:r>
      <w:r w:rsidR="00E733BB">
        <w:rPr>
          <w:sz w:val="24"/>
          <w:szCs w:val="24"/>
        </w:rPr>
        <w:tab/>
      </w:r>
      <w:r w:rsidR="00E733BB">
        <w:rPr>
          <w:sz w:val="24"/>
          <w:szCs w:val="24"/>
        </w:rPr>
        <w:tab/>
      </w:r>
      <w:r w:rsidR="00E733BB">
        <w:rPr>
          <w:sz w:val="24"/>
          <w:szCs w:val="24"/>
        </w:rPr>
        <w:tab/>
        <w:t xml:space="preserve">                                     </w:t>
      </w:r>
      <w:r w:rsidR="006F292D">
        <w:rPr>
          <w:sz w:val="24"/>
          <w:szCs w:val="24"/>
        </w:rPr>
        <w:t>Godrej Hillside -1 T3-402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proofErr w:type="spellStart"/>
      <w:r w:rsidR="00931AF4">
        <w:rPr>
          <w:sz w:val="24"/>
          <w:szCs w:val="24"/>
        </w:rPr>
        <w:t>Sus</w:t>
      </w:r>
      <w:proofErr w:type="spellEnd"/>
      <w:r w:rsidR="00931AF4">
        <w:rPr>
          <w:sz w:val="24"/>
          <w:szCs w:val="24"/>
        </w:rPr>
        <w:t xml:space="preserve"> – </w:t>
      </w:r>
      <w:proofErr w:type="spellStart"/>
      <w:r w:rsidR="00931AF4">
        <w:rPr>
          <w:sz w:val="24"/>
          <w:szCs w:val="24"/>
        </w:rPr>
        <w:t>Maan</w:t>
      </w:r>
      <w:proofErr w:type="spellEnd"/>
      <w:r w:rsidR="00931AF4">
        <w:rPr>
          <w:sz w:val="24"/>
          <w:szCs w:val="24"/>
        </w:rPr>
        <w:t xml:space="preserve"> road </w:t>
      </w:r>
      <w:proofErr w:type="spellStart"/>
      <w:r w:rsidR="00931AF4">
        <w:rPr>
          <w:sz w:val="24"/>
          <w:szCs w:val="24"/>
        </w:rPr>
        <w:t>Mahalunge</w:t>
      </w:r>
      <w:proofErr w:type="spellEnd"/>
      <w:r w:rsidR="00931A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PUNE. </w:t>
      </w:r>
      <w:r w:rsidR="0075679A">
        <w:rPr>
          <w:sz w:val="24"/>
          <w:szCs w:val="24"/>
        </w:rPr>
        <w:t>41</w:t>
      </w:r>
      <w:r w:rsidR="006F292D">
        <w:rPr>
          <w:sz w:val="24"/>
          <w:szCs w:val="24"/>
        </w:rPr>
        <w:t>1045</w:t>
      </w:r>
      <w:r>
        <w:rPr>
          <w:sz w:val="24"/>
          <w:szCs w:val="24"/>
        </w:rPr>
        <w:br/>
        <w:t xml:space="preserve">MOBILE: - </w:t>
      </w:r>
      <w:r w:rsidR="00115B1A">
        <w:rPr>
          <w:sz w:val="24"/>
          <w:szCs w:val="24"/>
        </w:rPr>
        <w:t xml:space="preserve">+91 </w:t>
      </w:r>
      <w:r w:rsidR="0075679A">
        <w:rPr>
          <w:sz w:val="24"/>
          <w:szCs w:val="24"/>
        </w:rPr>
        <w:t xml:space="preserve">7741060912 </w:t>
      </w:r>
      <w:r w:rsidR="00F235F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  <w:u w:val="single"/>
        </w:rPr>
        <w:t xml:space="preserve">E-MAIL – </w:t>
      </w:r>
      <w:r w:rsidR="00935F04">
        <w:rPr>
          <w:color w:val="4F81BD"/>
          <w:sz w:val="24"/>
          <w:szCs w:val="24"/>
          <w:u w:val="single"/>
        </w:rPr>
        <w:t>sourabh</w:t>
      </w:r>
      <w:r w:rsidR="00684725">
        <w:rPr>
          <w:color w:val="4F81BD"/>
          <w:sz w:val="24"/>
          <w:szCs w:val="24"/>
          <w:u w:val="single"/>
        </w:rPr>
        <w:t>0912@gmail.com</w:t>
      </w:r>
      <w:r>
        <w:rPr>
          <w:color w:val="4F81BD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br/>
      </w:r>
      <w:r>
        <w:rPr>
          <w:b/>
          <w:sz w:val="24"/>
          <w:szCs w:val="24"/>
        </w:rPr>
        <w:t xml:space="preserve">DOB </w:t>
      </w:r>
      <w:r>
        <w:rPr>
          <w:sz w:val="24"/>
          <w:szCs w:val="24"/>
        </w:rPr>
        <w:t>- 23/12/1989</w:t>
      </w:r>
    </w:p>
    <w:p w:rsidR="00AE5554" w:rsidRDefault="002A16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Work </w:t>
      </w:r>
      <w:r w:rsidR="007F2951">
        <w:rPr>
          <w:b/>
          <w:sz w:val="24"/>
          <w:szCs w:val="24"/>
        </w:rPr>
        <w:t>Experience:</w:t>
      </w:r>
      <w:r>
        <w:rPr>
          <w:b/>
          <w:sz w:val="24"/>
          <w:szCs w:val="24"/>
        </w:rPr>
        <w:t xml:space="preserve"> - </w:t>
      </w:r>
      <w:r w:rsidR="00C00393">
        <w:rPr>
          <w:b/>
          <w:sz w:val="24"/>
          <w:szCs w:val="24"/>
        </w:rPr>
        <w:t>1</w:t>
      </w:r>
      <w:r w:rsidR="006F292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Years </w:t>
      </w:r>
      <w:r w:rsidR="006E147A">
        <w:rPr>
          <w:b/>
          <w:sz w:val="24"/>
          <w:szCs w:val="24"/>
        </w:rPr>
        <w:t xml:space="preserve"> </w:t>
      </w:r>
      <w:r w:rsidR="0075679A">
        <w:rPr>
          <w:b/>
          <w:sz w:val="24"/>
          <w:szCs w:val="24"/>
        </w:rPr>
        <w:t>-</w:t>
      </w:r>
      <w:proofErr w:type="gramEnd"/>
      <w:r w:rsidR="0075679A">
        <w:rPr>
          <w:b/>
          <w:sz w:val="24"/>
          <w:szCs w:val="24"/>
        </w:rPr>
        <w:t xml:space="preserve"> </w:t>
      </w:r>
      <w:r w:rsidR="00C00393">
        <w:rPr>
          <w:b/>
          <w:sz w:val="24"/>
          <w:szCs w:val="24"/>
        </w:rPr>
        <w:t>0</w:t>
      </w:r>
      <w:r w:rsidR="006F292D">
        <w:rPr>
          <w:b/>
          <w:sz w:val="24"/>
          <w:szCs w:val="24"/>
        </w:rPr>
        <w:t>3</w:t>
      </w:r>
      <w:r w:rsidR="0075679A">
        <w:rPr>
          <w:b/>
          <w:sz w:val="24"/>
          <w:szCs w:val="24"/>
        </w:rPr>
        <w:t xml:space="preserve"> Months </w:t>
      </w:r>
    </w:p>
    <w:p w:rsidR="00505189" w:rsidRDefault="00505189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</w:t>
      </w:r>
    </w:p>
    <w:tbl>
      <w:tblPr>
        <w:tblW w:w="89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1544"/>
        <w:gridCol w:w="1875"/>
        <w:gridCol w:w="1455"/>
        <w:gridCol w:w="2226"/>
        <w:gridCol w:w="1800"/>
      </w:tblGrid>
      <w:tr w:rsidR="00505189" w:rsidTr="00EF2FF1">
        <w:trPr>
          <w:trHeight w:val="52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Institute / Board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/ Percentage</w:t>
            </w:r>
          </w:p>
        </w:tc>
      </w:tr>
      <w:tr w:rsidR="00B261B3" w:rsidTr="00EF2FF1">
        <w:trPr>
          <w:trHeight w:val="52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E7F08">
              <w:rPr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2007 - 2008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Nalanda</w:t>
            </w:r>
            <w:proofErr w:type="spellEnd"/>
            <w:r>
              <w:rPr>
                <w:b/>
                <w:sz w:val="24"/>
                <w:szCs w:val="24"/>
              </w:rPr>
              <w:t xml:space="preserve"> High school (M.P Board)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55%</w:t>
            </w:r>
          </w:p>
        </w:tc>
      </w:tr>
      <w:tr w:rsidR="00B261B3" w:rsidTr="00EF2FF1">
        <w:trPr>
          <w:trHeight w:val="52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E7F08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commerce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2009-2010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1B3" w:rsidRDefault="008E7F08" w:rsidP="008E7F08">
            <w:pPr>
              <w:snapToGrid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Nalanda</w:t>
            </w:r>
            <w:proofErr w:type="spellEnd"/>
            <w:r>
              <w:rPr>
                <w:b/>
                <w:sz w:val="24"/>
                <w:szCs w:val="24"/>
              </w:rPr>
              <w:t xml:space="preserve"> sr. secondary school (M.P Board)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1B3" w:rsidRDefault="008E7F08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57%</w:t>
            </w:r>
          </w:p>
        </w:tc>
      </w:tr>
      <w:tr w:rsidR="00505189" w:rsidTr="00485BA6">
        <w:trPr>
          <w:trHeight w:val="98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Pr="009953D5" w:rsidRDefault="009953D5">
            <w:pPr>
              <w:snapToGrid w:val="0"/>
              <w:rPr>
                <w:b/>
                <w:sz w:val="24"/>
                <w:szCs w:val="24"/>
              </w:rPr>
            </w:pPr>
            <w:r w:rsidRPr="009953D5">
              <w:rPr>
                <w:b/>
                <w:sz w:val="24"/>
                <w:szCs w:val="24"/>
              </w:rPr>
              <w:t>3</w:t>
            </w:r>
            <w:r w:rsidR="00505189" w:rsidRPr="009953D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771A2B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Dip. In</w:t>
            </w:r>
            <w:r w:rsidR="00AF4B26">
              <w:rPr>
                <w:b/>
                <w:sz w:val="24"/>
                <w:szCs w:val="24"/>
              </w:rPr>
              <w:t xml:space="preserve"> Material M</w:t>
            </w:r>
            <w:r w:rsidR="00505189">
              <w:rPr>
                <w:b/>
                <w:sz w:val="24"/>
                <w:szCs w:val="24"/>
              </w:rPr>
              <w:t>anagement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="00CC4A3F">
              <w:rPr>
                <w:sz w:val="24"/>
                <w:szCs w:val="24"/>
              </w:rPr>
              <w:t>-2011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189" w:rsidRDefault="005D3739">
            <w:pPr>
              <w:snapToGrid w:val="0"/>
              <w:rPr>
                <w:sz w:val="24"/>
                <w:szCs w:val="24"/>
              </w:rPr>
            </w:pPr>
            <w:r>
              <w:t>IIBM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189" w:rsidRDefault="00505189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72%(First Class)</w:t>
            </w:r>
          </w:p>
        </w:tc>
      </w:tr>
      <w:tr w:rsidR="00BE1FBA" w:rsidTr="00EF2FF1">
        <w:trPr>
          <w:trHeight w:val="53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BA" w:rsidRPr="009953D5" w:rsidRDefault="009953D5">
            <w:pPr>
              <w:snapToGrid w:val="0"/>
              <w:rPr>
                <w:b/>
                <w:sz w:val="24"/>
                <w:szCs w:val="24"/>
              </w:rPr>
            </w:pPr>
            <w:r w:rsidRPr="009953D5">
              <w:rPr>
                <w:b/>
                <w:sz w:val="24"/>
                <w:szCs w:val="24"/>
              </w:rPr>
              <w:t>4</w:t>
            </w:r>
            <w:r w:rsidR="00BE1FBA" w:rsidRPr="009953D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BA" w:rsidRDefault="00BE1FBA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BCA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BA" w:rsidRDefault="00BE1FBA" w:rsidP="002F488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</w:t>
            </w:r>
            <w:r w:rsidR="002F488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FBA" w:rsidRDefault="005D3739">
            <w:pPr>
              <w:snapToGrid w:val="0"/>
              <w:rPr>
                <w:sz w:val="24"/>
                <w:szCs w:val="24"/>
              </w:rPr>
            </w:pPr>
            <w:r>
              <w:t>YCMOU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FBA" w:rsidRDefault="00BE1FBA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72% (First Class)</w:t>
            </w:r>
          </w:p>
        </w:tc>
      </w:tr>
    </w:tbl>
    <w:p w:rsidR="00BE1FBA" w:rsidRDefault="00BE1FBA" w:rsidP="00BE1FBA">
      <w:pPr>
        <w:spacing w:after="0"/>
        <w:ind w:left="1418"/>
        <w:rPr>
          <w:b/>
          <w:sz w:val="24"/>
          <w:szCs w:val="24"/>
        </w:rPr>
      </w:pPr>
    </w:p>
    <w:p w:rsidR="00700B81" w:rsidRDefault="00700B81" w:rsidP="00BE1FBA">
      <w:pPr>
        <w:spacing w:after="0"/>
        <w:ind w:left="1418"/>
        <w:rPr>
          <w:b/>
          <w:sz w:val="24"/>
          <w:szCs w:val="24"/>
        </w:rPr>
      </w:pPr>
    </w:p>
    <w:p w:rsidR="001A2C29" w:rsidRDefault="00505189" w:rsidP="00BE1FBA">
      <w:pPr>
        <w:spacing w:after="0"/>
        <w:ind w:left="1418"/>
        <w:rPr>
          <w:sz w:val="24"/>
          <w:szCs w:val="24"/>
        </w:rPr>
      </w:pPr>
      <w:r>
        <w:rPr>
          <w:b/>
          <w:sz w:val="24"/>
          <w:szCs w:val="24"/>
        </w:rPr>
        <w:t>COMPUTER SKILLS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1) SAP System: - Operation expertise for </w:t>
      </w:r>
      <w:r w:rsidR="00BE1FBA">
        <w:rPr>
          <w:sz w:val="24"/>
          <w:szCs w:val="24"/>
        </w:rPr>
        <w:t>Two Years &amp; 6 Months</w:t>
      </w:r>
      <w:r>
        <w:rPr>
          <w:sz w:val="24"/>
          <w:szCs w:val="24"/>
        </w:rPr>
        <w:t xml:space="preserve"> plus in MM module. </w:t>
      </w:r>
    </w:p>
    <w:p w:rsidR="006657D6" w:rsidRDefault="001A2C29" w:rsidP="001A2C29">
      <w:pPr>
        <w:spacing w:after="0"/>
        <w:ind w:left="1440"/>
        <w:rPr>
          <w:sz w:val="24"/>
          <w:szCs w:val="24"/>
        </w:rPr>
      </w:pPr>
      <w:r w:rsidRPr="001A2C29">
        <w:rPr>
          <w:sz w:val="24"/>
          <w:szCs w:val="24"/>
        </w:rPr>
        <w:t xml:space="preserve">2) </w:t>
      </w:r>
      <w:proofErr w:type="spellStart"/>
      <w:r w:rsidRPr="001A2C29">
        <w:rPr>
          <w:sz w:val="24"/>
          <w:szCs w:val="24"/>
        </w:rPr>
        <w:t>Highrise</w:t>
      </w:r>
      <w:proofErr w:type="spellEnd"/>
      <w:r w:rsidRPr="001A2C29">
        <w:rPr>
          <w:sz w:val="24"/>
          <w:szCs w:val="24"/>
        </w:rPr>
        <w:t xml:space="preserve"> </w:t>
      </w:r>
      <w:r w:rsidR="00BE1FBA" w:rsidRPr="001A2C29">
        <w:rPr>
          <w:sz w:val="24"/>
          <w:szCs w:val="24"/>
        </w:rPr>
        <w:t>ERP</w:t>
      </w:r>
      <w:r w:rsidR="00BE1FBA">
        <w:rPr>
          <w:b/>
          <w:sz w:val="24"/>
          <w:szCs w:val="24"/>
        </w:rPr>
        <w:t>: -</w:t>
      </w:r>
      <w:r>
        <w:rPr>
          <w:sz w:val="24"/>
          <w:szCs w:val="24"/>
        </w:rPr>
        <w:t xml:space="preserve"> Operating Expertise for</w:t>
      </w:r>
      <w:r w:rsidR="00BE1FBA">
        <w:rPr>
          <w:sz w:val="24"/>
          <w:szCs w:val="24"/>
        </w:rPr>
        <w:t xml:space="preserve"> One year</w:t>
      </w:r>
      <w:r>
        <w:rPr>
          <w:sz w:val="24"/>
          <w:szCs w:val="24"/>
        </w:rPr>
        <w:t xml:space="preserve"> in MM &amp; Store Module</w:t>
      </w:r>
    </w:p>
    <w:p w:rsidR="006657D6" w:rsidRDefault="006657D6" w:rsidP="001A2C2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Quodra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ERP :</w:t>
      </w:r>
      <w:proofErr w:type="gramEnd"/>
      <w:r>
        <w:rPr>
          <w:sz w:val="24"/>
          <w:szCs w:val="24"/>
        </w:rPr>
        <w:t>- Operating Expertise for two years in MM &amp; Store Module</w:t>
      </w:r>
    </w:p>
    <w:p w:rsidR="00036B47" w:rsidRDefault="006657D6" w:rsidP="001A2C29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4) In4suite ERP :- Operating Expertise for </w:t>
      </w:r>
      <w:r w:rsidR="0075679A">
        <w:rPr>
          <w:sz w:val="24"/>
          <w:szCs w:val="24"/>
        </w:rPr>
        <w:t>3 Years 11 Months</w:t>
      </w:r>
      <w:r>
        <w:rPr>
          <w:sz w:val="24"/>
          <w:szCs w:val="24"/>
        </w:rPr>
        <w:t xml:space="preserve"> in MM &amp; Store Module</w:t>
      </w:r>
      <w:r w:rsidR="00505189">
        <w:rPr>
          <w:sz w:val="24"/>
          <w:szCs w:val="24"/>
        </w:rPr>
        <w:br/>
      </w:r>
      <w:r w:rsidR="0075679A">
        <w:rPr>
          <w:sz w:val="24"/>
          <w:szCs w:val="24"/>
        </w:rPr>
        <w:t>5</w:t>
      </w:r>
      <w:r w:rsidR="00505189">
        <w:rPr>
          <w:sz w:val="24"/>
          <w:szCs w:val="24"/>
        </w:rPr>
        <w:t>) MS Office: - Word, Excel, PowerPoint.</w:t>
      </w:r>
      <w:r w:rsidR="00505189">
        <w:rPr>
          <w:sz w:val="24"/>
          <w:szCs w:val="24"/>
        </w:rPr>
        <w:br/>
      </w:r>
      <w:r w:rsidR="0075679A">
        <w:rPr>
          <w:sz w:val="24"/>
          <w:szCs w:val="24"/>
        </w:rPr>
        <w:t>6</w:t>
      </w:r>
      <w:r w:rsidR="00505189">
        <w:rPr>
          <w:sz w:val="24"/>
          <w:szCs w:val="24"/>
        </w:rPr>
        <w:t>) Operating System: - Windows XP, 2000, 98, ORG (Open Office).</w:t>
      </w:r>
    </w:p>
    <w:p w:rsidR="00B261B3" w:rsidRDefault="00B261B3" w:rsidP="001A2C29">
      <w:pPr>
        <w:spacing w:after="0"/>
        <w:ind w:left="1440"/>
        <w:rPr>
          <w:sz w:val="24"/>
          <w:szCs w:val="24"/>
        </w:rPr>
      </w:pPr>
    </w:p>
    <w:p w:rsidR="00B261B3" w:rsidRDefault="00B261B3" w:rsidP="001A2C29">
      <w:pPr>
        <w:spacing w:after="0"/>
        <w:ind w:left="1440"/>
        <w:rPr>
          <w:sz w:val="24"/>
          <w:szCs w:val="24"/>
        </w:rPr>
      </w:pPr>
    </w:p>
    <w:p w:rsidR="00B261B3" w:rsidRDefault="00B261B3" w:rsidP="001A2C29">
      <w:pPr>
        <w:spacing w:after="0"/>
        <w:ind w:left="1440"/>
        <w:rPr>
          <w:sz w:val="24"/>
          <w:szCs w:val="24"/>
        </w:rPr>
      </w:pPr>
    </w:p>
    <w:p w:rsidR="006657D6" w:rsidRDefault="006657D6" w:rsidP="00684725">
      <w:pPr>
        <w:spacing w:after="0"/>
        <w:ind w:left="1440"/>
        <w:rPr>
          <w:b/>
          <w:sz w:val="24"/>
          <w:szCs w:val="24"/>
        </w:rPr>
      </w:pPr>
    </w:p>
    <w:p w:rsidR="006F292D" w:rsidRDefault="006F292D" w:rsidP="006F292D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Current Employment </w:t>
      </w:r>
    </w:p>
    <w:p w:rsidR="006F292D" w:rsidRDefault="00D26ED0" w:rsidP="00684725">
      <w:pPr>
        <w:spacing w:after="0"/>
        <w:ind w:left="14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Krisala</w:t>
      </w:r>
      <w:proofErr w:type="spellEnd"/>
      <w:r>
        <w:rPr>
          <w:b/>
          <w:sz w:val="24"/>
          <w:szCs w:val="24"/>
        </w:rPr>
        <w:t xml:space="preserve"> Developers </w:t>
      </w:r>
      <w:bookmarkStart w:id="0" w:name="_GoBack"/>
      <w:bookmarkEnd w:id="0"/>
    </w:p>
    <w:p w:rsidR="006F292D" w:rsidRDefault="006F292D" w:rsidP="006F292D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Designation: - </w:t>
      </w:r>
      <w:r w:rsidR="00E733BB">
        <w:rPr>
          <w:b/>
          <w:sz w:val="24"/>
          <w:szCs w:val="24"/>
        </w:rPr>
        <w:t>DGM</w:t>
      </w:r>
      <w:r w:rsidRPr="00C1411E">
        <w:rPr>
          <w:b/>
          <w:sz w:val="24"/>
          <w:szCs w:val="24"/>
        </w:rPr>
        <w:t xml:space="preserve"> Purchase</w:t>
      </w:r>
    </w:p>
    <w:p w:rsidR="006F292D" w:rsidRDefault="00E733BB" w:rsidP="006F292D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41 Elite </w:t>
      </w:r>
      <w:proofErr w:type="spellStart"/>
      <w:r>
        <w:rPr>
          <w:b/>
          <w:sz w:val="24"/>
          <w:szCs w:val="24"/>
        </w:rPr>
        <w:t>Tathawade</w:t>
      </w:r>
      <w:proofErr w:type="spellEnd"/>
      <w:r>
        <w:rPr>
          <w:b/>
          <w:sz w:val="24"/>
          <w:szCs w:val="24"/>
        </w:rPr>
        <w:t xml:space="preserve"> Pune </w:t>
      </w:r>
    </w:p>
    <w:p w:rsidR="006F292D" w:rsidRDefault="006F292D" w:rsidP="006F292D">
      <w:pPr>
        <w:spacing w:after="0"/>
        <w:ind w:left="144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Baner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Pune :</w:t>
      </w:r>
      <w:proofErr w:type="gramEnd"/>
      <w:r>
        <w:rPr>
          <w:b/>
          <w:sz w:val="24"/>
          <w:szCs w:val="24"/>
        </w:rPr>
        <w:t>- 411045</w:t>
      </w:r>
    </w:p>
    <w:p w:rsidR="006F292D" w:rsidRDefault="006F292D" w:rsidP="006F292D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(01 July 2024 to Till </w:t>
      </w:r>
      <w:proofErr w:type="gramStart"/>
      <w:r>
        <w:rPr>
          <w:sz w:val="24"/>
          <w:szCs w:val="24"/>
        </w:rPr>
        <w:t>date )</w:t>
      </w:r>
      <w:proofErr w:type="gramEnd"/>
    </w:p>
    <w:p w:rsidR="00B261B3" w:rsidRDefault="00B261B3" w:rsidP="006F292D">
      <w:pPr>
        <w:spacing w:after="0"/>
        <w:ind w:left="1440"/>
        <w:rPr>
          <w:sz w:val="24"/>
          <w:szCs w:val="24"/>
        </w:rPr>
      </w:pPr>
    </w:p>
    <w:p w:rsidR="00B261B3" w:rsidRDefault="00B261B3" w:rsidP="006F292D">
      <w:pPr>
        <w:spacing w:after="0"/>
        <w:ind w:left="1440"/>
        <w:rPr>
          <w:sz w:val="24"/>
          <w:szCs w:val="24"/>
        </w:rPr>
      </w:pPr>
      <w:r w:rsidRPr="00B261B3">
        <w:rPr>
          <w:b/>
          <w:sz w:val="24"/>
          <w:szCs w:val="24"/>
        </w:rPr>
        <w:t>Responsibilities:</w:t>
      </w:r>
      <w:r w:rsidRPr="00B261B3">
        <w:rPr>
          <w:b/>
          <w:sz w:val="24"/>
          <w:szCs w:val="24"/>
        </w:rPr>
        <w:br/>
      </w:r>
      <w:r w:rsidRPr="00B261B3">
        <w:rPr>
          <w:b/>
          <w:sz w:val="24"/>
          <w:szCs w:val="24"/>
        </w:rPr>
        <w:br/>
        <w:t>Procurement Strategy:</w:t>
      </w:r>
      <w:r w:rsidRPr="00B261B3">
        <w:rPr>
          <w:sz w:val="24"/>
          <w:szCs w:val="24"/>
        </w:rPr>
        <w:br/>
        <w:t>- Develop and implement procurement strategies that align with organizational goals and objectives.</w:t>
      </w:r>
      <w:r w:rsidRPr="00B261B3">
        <w:rPr>
          <w:sz w:val="24"/>
          <w:szCs w:val="24"/>
        </w:rPr>
        <w:br/>
        <w:t>- Identify cost-saving opportunities and implement efficient sourcing strategies.</w:t>
      </w:r>
      <w:r w:rsidRPr="00B261B3">
        <w:rPr>
          <w:sz w:val="24"/>
          <w:szCs w:val="24"/>
        </w:rPr>
        <w:br/>
      </w:r>
      <w:r>
        <w:rPr>
          <w:sz w:val="24"/>
          <w:szCs w:val="24"/>
        </w:rPr>
        <w:t>-</w:t>
      </w:r>
      <w:r w:rsidRPr="00B261B3">
        <w:rPr>
          <w:sz w:val="24"/>
          <w:szCs w:val="24"/>
        </w:rPr>
        <w:t>Vendor Management:</w:t>
      </w:r>
      <w:r w:rsidRPr="00B261B3">
        <w:rPr>
          <w:sz w:val="24"/>
          <w:szCs w:val="24"/>
        </w:rPr>
        <w:br/>
        <w:t>- Identify and onboard reliable vendors and suppliers.</w:t>
      </w:r>
      <w:r w:rsidRPr="00B261B3">
        <w:rPr>
          <w:sz w:val="24"/>
          <w:szCs w:val="24"/>
        </w:rPr>
        <w:br/>
        <w:t>- Manage vendor relationships and negotiate contracts to ensure favorable terms and conditions.</w:t>
      </w:r>
      <w:r w:rsidRPr="00B261B3">
        <w:rPr>
          <w:sz w:val="24"/>
          <w:szCs w:val="24"/>
        </w:rPr>
        <w:br/>
      </w:r>
      <w:r w:rsidRPr="00B261B3">
        <w:rPr>
          <w:sz w:val="24"/>
          <w:szCs w:val="24"/>
        </w:rPr>
        <w:br/>
      </w:r>
      <w:r w:rsidRPr="00B261B3">
        <w:rPr>
          <w:b/>
          <w:sz w:val="24"/>
          <w:szCs w:val="24"/>
        </w:rPr>
        <w:t>Purchase Planning:</w:t>
      </w:r>
      <w:r w:rsidRPr="00B261B3">
        <w:rPr>
          <w:sz w:val="24"/>
          <w:szCs w:val="24"/>
        </w:rPr>
        <w:br/>
        <w:t>- Forecast procurement needs and coordinate with departments to plan and prioritize purchases.</w:t>
      </w:r>
      <w:r w:rsidRPr="00B261B3">
        <w:rPr>
          <w:sz w:val="24"/>
          <w:szCs w:val="24"/>
        </w:rPr>
        <w:br/>
        <w:t>- Ensure timely procurement of materials and services to meet project deadlines.</w:t>
      </w:r>
      <w:r w:rsidRPr="00B261B3">
        <w:rPr>
          <w:sz w:val="24"/>
          <w:szCs w:val="24"/>
        </w:rPr>
        <w:br/>
      </w:r>
      <w:r>
        <w:rPr>
          <w:sz w:val="24"/>
          <w:szCs w:val="24"/>
        </w:rPr>
        <w:t>-</w:t>
      </w:r>
      <w:r w:rsidRPr="00B261B3">
        <w:rPr>
          <w:sz w:val="24"/>
          <w:szCs w:val="24"/>
        </w:rPr>
        <w:t>Cost Management:</w:t>
      </w:r>
      <w:r w:rsidRPr="00B261B3">
        <w:rPr>
          <w:sz w:val="24"/>
          <w:szCs w:val="24"/>
        </w:rPr>
        <w:br/>
        <w:t>- Monitor and control procurement budgets.</w:t>
      </w:r>
      <w:r w:rsidRPr="00B261B3">
        <w:rPr>
          <w:sz w:val="24"/>
          <w:szCs w:val="24"/>
        </w:rPr>
        <w:br/>
        <w:t>- Optimize costs through effective negotiation and procurement practices.</w:t>
      </w:r>
    </w:p>
    <w:p w:rsidR="00B261B3" w:rsidRDefault="00B261B3" w:rsidP="006F292D">
      <w:pPr>
        <w:spacing w:after="0"/>
        <w:ind w:left="1440"/>
        <w:rPr>
          <w:sz w:val="24"/>
          <w:szCs w:val="24"/>
        </w:rPr>
      </w:pPr>
      <w:r w:rsidRPr="00B261B3">
        <w:rPr>
          <w:sz w:val="24"/>
          <w:szCs w:val="24"/>
        </w:rPr>
        <w:br/>
      </w:r>
      <w:r w:rsidRPr="00B261B3">
        <w:rPr>
          <w:b/>
          <w:sz w:val="24"/>
          <w:szCs w:val="24"/>
        </w:rPr>
        <w:t>Compliance and Risk Management:</w:t>
      </w:r>
      <w:r w:rsidRPr="00B261B3">
        <w:rPr>
          <w:b/>
          <w:sz w:val="24"/>
          <w:szCs w:val="24"/>
        </w:rPr>
        <w:br/>
      </w:r>
      <w:r w:rsidRPr="00B261B3">
        <w:rPr>
          <w:sz w:val="24"/>
          <w:szCs w:val="24"/>
        </w:rPr>
        <w:t>- Ensure compliance with procurement policies, procedures, and regulations.</w:t>
      </w:r>
      <w:r w:rsidRPr="00B261B3">
        <w:rPr>
          <w:sz w:val="24"/>
          <w:szCs w:val="24"/>
        </w:rPr>
        <w:br/>
        <w:t>- Mitigate procurement risks and maintain high standards of integrity and ethics.</w:t>
      </w:r>
    </w:p>
    <w:p w:rsidR="00B261B3" w:rsidRDefault="00B261B3" w:rsidP="006F292D">
      <w:pPr>
        <w:spacing w:after="0"/>
        <w:ind w:left="1440"/>
        <w:rPr>
          <w:sz w:val="24"/>
          <w:szCs w:val="24"/>
        </w:rPr>
      </w:pPr>
      <w:r w:rsidRPr="00B261B3">
        <w:rPr>
          <w:b/>
          <w:sz w:val="24"/>
          <w:szCs w:val="24"/>
        </w:rPr>
        <w:t>Reporting and Analysis:</w:t>
      </w:r>
      <w:r w:rsidRPr="00B261B3">
        <w:rPr>
          <w:sz w:val="24"/>
          <w:szCs w:val="24"/>
        </w:rPr>
        <w:br/>
        <w:t>- Prepare and present procurement reports and analysis to senior management.</w:t>
      </w:r>
      <w:r w:rsidRPr="00B261B3">
        <w:rPr>
          <w:sz w:val="24"/>
          <w:szCs w:val="24"/>
        </w:rPr>
        <w:br/>
        <w:t>- Monitor key performance indicators (KPIs) to track procurement performance and efficiency.</w:t>
      </w:r>
      <w:r w:rsidRPr="00B261B3">
        <w:rPr>
          <w:sz w:val="24"/>
          <w:szCs w:val="24"/>
        </w:rPr>
        <w:br/>
      </w:r>
      <w:r w:rsidRPr="00B261B3">
        <w:rPr>
          <w:b/>
          <w:sz w:val="24"/>
          <w:szCs w:val="24"/>
        </w:rPr>
        <w:t>Skills:</w:t>
      </w:r>
      <w:r w:rsidRPr="00B261B3">
        <w:rPr>
          <w:b/>
          <w:sz w:val="24"/>
          <w:szCs w:val="24"/>
        </w:rPr>
        <w:br/>
      </w:r>
      <w:r w:rsidRPr="00B261B3">
        <w:rPr>
          <w:sz w:val="24"/>
          <w:szCs w:val="24"/>
        </w:rPr>
        <w:t>- Strategic thinking and problem-solving abilities.</w:t>
      </w:r>
      <w:r w:rsidRPr="00B261B3">
        <w:rPr>
          <w:sz w:val="24"/>
          <w:szCs w:val="24"/>
        </w:rPr>
        <w:br/>
      </w:r>
      <w:r w:rsidRPr="00B261B3">
        <w:rPr>
          <w:sz w:val="24"/>
          <w:szCs w:val="24"/>
        </w:rPr>
        <w:lastRenderedPageBreak/>
        <w:t>- Strong leadership and team management skills.</w:t>
      </w:r>
      <w:r w:rsidRPr="00B261B3">
        <w:rPr>
          <w:sz w:val="24"/>
          <w:szCs w:val="24"/>
        </w:rPr>
        <w:br/>
        <w:t>- Analytical mindset with attention to detail.</w:t>
      </w:r>
      <w:r w:rsidRPr="00B261B3">
        <w:rPr>
          <w:sz w:val="24"/>
          <w:szCs w:val="24"/>
        </w:rPr>
        <w:br/>
        <w:t>- Ability to build and maintain effective relationships with stakeholders.</w:t>
      </w:r>
      <w:r w:rsidRPr="00B261B3">
        <w:rPr>
          <w:sz w:val="24"/>
          <w:szCs w:val="24"/>
        </w:rPr>
        <w:br/>
        <w:t>- Adaptability and resilience in handling procurement challenges.</w:t>
      </w:r>
    </w:p>
    <w:p w:rsidR="006F292D" w:rsidRDefault="006F292D" w:rsidP="00684725">
      <w:pPr>
        <w:spacing w:after="0"/>
        <w:ind w:left="1440"/>
        <w:rPr>
          <w:b/>
          <w:sz w:val="24"/>
          <w:szCs w:val="24"/>
        </w:rPr>
      </w:pPr>
    </w:p>
    <w:p w:rsidR="006F292D" w:rsidRDefault="006F292D" w:rsidP="006F292D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Previews Employment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Global Group</w:t>
      </w:r>
    </w:p>
    <w:p w:rsidR="00AD21BC" w:rsidRDefault="006038B7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Designation: - </w:t>
      </w:r>
      <w:r w:rsidR="00AD21BC" w:rsidRPr="00C1411E">
        <w:rPr>
          <w:b/>
          <w:sz w:val="24"/>
          <w:szCs w:val="24"/>
        </w:rPr>
        <w:t>Manager Purchase</w:t>
      </w:r>
    </w:p>
    <w:p w:rsidR="00F235F8" w:rsidRDefault="00F235F8" w:rsidP="00F235F8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Global </w:t>
      </w:r>
      <w:proofErr w:type="spellStart"/>
      <w:r>
        <w:rPr>
          <w:b/>
          <w:sz w:val="24"/>
          <w:szCs w:val="24"/>
        </w:rPr>
        <w:t>Squar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deccan</w:t>
      </w:r>
      <w:proofErr w:type="spellEnd"/>
      <w:r>
        <w:rPr>
          <w:b/>
          <w:sz w:val="24"/>
          <w:szCs w:val="24"/>
        </w:rPr>
        <w:t xml:space="preserve"> collage Road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Yerwada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Pune :</w:t>
      </w:r>
      <w:proofErr w:type="gramEnd"/>
      <w:r>
        <w:rPr>
          <w:b/>
          <w:sz w:val="24"/>
          <w:szCs w:val="24"/>
        </w:rPr>
        <w:t>- 411006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(19 March 2019 to </w:t>
      </w:r>
      <w:r w:rsidR="007F2C6E">
        <w:rPr>
          <w:sz w:val="24"/>
          <w:szCs w:val="24"/>
        </w:rPr>
        <w:t>27</w:t>
      </w:r>
      <w:r w:rsidR="006F292D">
        <w:rPr>
          <w:sz w:val="24"/>
          <w:szCs w:val="24"/>
        </w:rPr>
        <w:t xml:space="preserve"> June 2024</w:t>
      </w:r>
      <w:r>
        <w:rPr>
          <w:sz w:val="24"/>
          <w:szCs w:val="24"/>
        </w:rPr>
        <w:t>)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br/>
        <w:t xml:space="preserve">. PURCHASE. Checking of Material Indents. </w:t>
      </w:r>
      <w:r w:rsidR="00CE7776">
        <w:rPr>
          <w:sz w:val="24"/>
          <w:szCs w:val="24"/>
        </w:rPr>
        <w:t xml:space="preserve">&amp; Contractor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 .</w:t>
      </w:r>
      <w:r>
        <w:rPr>
          <w:sz w:val="24"/>
          <w:szCs w:val="24"/>
        </w:rPr>
        <w:t>Checking provision in approved budget.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Payment MIS </w:t>
      </w:r>
      <w:r w:rsidR="00CE7776">
        <w:rPr>
          <w:sz w:val="24"/>
          <w:szCs w:val="24"/>
        </w:rPr>
        <w:t xml:space="preserve">for Material &amp; Contractor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Monthly Material MIS </w:t>
      </w:r>
      <w:r>
        <w:rPr>
          <w:sz w:val="24"/>
          <w:szCs w:val="24"/>
        </w:rPr>
        <w:br/>
        <w:t>. Ne</w:t>
      </w:r>
      <w:r w:rsidR="00CE7776">
        <w:rPr>
          <w:sz w:val="24"/>
          <w:szCs w:val="24"/>
        </w:rPr>
        <w:t xml:space="preserve">gotiation of Cost with vendors &amp; Contractor </w:t>
      </w:r>
      <w:r>
        <w:rPr>
          <w:sz w:val="24"/>
          <w:szCs w:val="24"/>
        </w:rPr>
        <w:br/>
        <w:t>. Raising Purchase Order</w:t>
      </w:r>
      <w:r w:rsidR="00CE7776">
        <w:rPr>
          <w:sz w:val="24"/>
          <w:szCs w:val="24"/>
        </w:rPr>
        <w:t xml:space="preserve"> &amp; Work Order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Checking Purchase Bill &amp; approved in ERP system 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Make follow-up with</w:t>
      </w:r>
      <w:r w:rsidR="00CE7776">
        <w:rPr>
          <w:sz w:val="24"/>
          <w:szCs w:val="24"/>
        </w:rPr>
        <w:t xml:space="preserve"> Vendor's for Supply &amp; Contractor</w:t>
      </w:r>
      <w:r>
        <w:rPr>
          <w:sz w:val="24"/>
          <w:szCs w:val="24"/>
        </w:rPr>
        <w:br/>
        <w:t>. Cross verification of material delivered with stores people.</w:t>
      </w:r>
      <w:r>
        <w:rPr>
          <w:sz w:val="24"/>
          <w:szCs w:val="24"/>
        </w:rPr>
        <w:br/>
        <w:t>. Follow-up with Account's Dept. for payment</w:t>
      </w:r>
    </w:p>
    <w:p w:rsidR="00F235F8" w:rsidRDefault="00F235F8" w:rsidP="00F235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Material Reconciliation.</w:t>
      </w:r>
    </w:p>
    <w:p w:rsidR="00F235F8" w:rsidRDefault="00F235F8" w:rsidP="00684725">
      <w:pPr>
        <w:spacing w:after="0"/>
        <w:ind w:left="1440"/>
        <w:rPr>
          <w:b/>
          <w:sz w:val="24"/>
          <w:szCs w:val="24"/>
        </w:rPr>
      </w:pPr>
    </w:p>
    <w:p w:rsidR="00F235F8" w:rsidRDefault="00F235F8" w:rsidP="00F235F8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Previews Employment </w:t>
      </w:r>
    </w:p>
    <w:p w:rsidR="00C1411E" w:rsidRDefault="006E147A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Designation: - </w:t>
      </w:r>
      <w:r w:rsidR="00C1411E">
        <w:rPr>
          <w:b/>
          <w:sz w:val="24"/>
          <w:szCs w:val="24"/>
        </w:rPr>
        <w:t>Asst</w:t>
      </w:r>
      <w:r>
        <w:rPr>
          <w:sz w:val="24"/>
          <w:szCs w:val="24"/>
        </w:rPr>
        <w:t>.</w:t>
      </w:r>
      <w:r w:rsidR="00C1411E" w:rsidRPr="00C1411E">
        <w:rPr>
          <w:b/>
          <w:sz w:val="24"/>
          <w:szCs w:val="24"/>
        </w:rPr>
        <w:t xml:space="preserve"> Manager Purchase</w:t>
      </w:r>
      <w:r>
        <w:rPr>
          <w:sz w:val="24"/>
          <w:szCs w:val="24"/>
        </w:rPr>
        <w:br/>
      </w:r>
      <w:r w:rsidR="00C1411E">
        <w:rPr>
          <w:sz w:val="24"/>
          <w:szCs w:val="24"/>
        </w:rPr>
        <w:t>Mantra Properties</w:t>
      </w:r>
    </w:p>
    <w:p w:rsidR="00C1411E" w:rsidRDefault="00C1411E" w:rsidP="006E147A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T4/T5 Metropole Building,</w:t>
      </w:r>
    </w:p>
    <w:p w:rsidR="00C1411E" w:rsidRDefault="00C1411E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Next to </w:t>
      </w:r>
      <w:proofErr w:type="spellStart"/>
      <w:r>
        <w:rPr>
          <w:b/>
          <w:sz w:val="24"/>
          <w:szCs w:val="24"/>
        </w:rPr>
        <w:t>Inox</w:t>
      </w:r>
      <w:proofErr w:type="spellEnd"/>
      <w:r>
        <w:rPr>
          <w:b/>
          <w:sz w:val="24"/>
          <w:szCs w:val="24"/>
        </w:rPr>
        <w:t xml:space="preserve"> Multiplex </w:t>
      </w:r>
      <w:proofErr w:type="gramStart"/>
      <w:r>
        <w:rPr>
          <w:b/>
          <w:sz w:val="24"/>
          <w:szCs w:val="24"/>
        </w:rPr>
        <w:t>Pune :</w:t>
      </w:r>
      <w:proofErr w:type="gramEnd"/>
      <w:r>
        <w:rPr>
          <w:b/>
          <w:sz w:val="24"/>
          <w:szCs w:val="24"/>
        </w:rPr>
        <w:t>- 411001</w:t>
      </w:r>
    </w:p>
    <w:p w:rsidR="006E147A" w:rsidRDefault="00BB43B6" w:rsidP="006E147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(18 June 2014</w:t>
      </w:r>
      <w:r w:rsidR="006E147A">
        <w:rPr>
          <w:sz w:val="24"/>
          <w:szCs w:val="24"/>
        </w:rPr>
        <w:t xml:space="preserve"> to </w:t>
      </w:r>
      <w:r w:rsidR="00F235F8">
        <w:rPr>
          <w:sz w:val="24"/>
          <w:szCs w:val="24"/>
        </w:rPr>
        <w:t>18/03/2019</w:t>
      </w:r>
      <w:r w:rsidR="006E147A">
        <w:rPr>
          <w:sz w:val="24"/>
          <w:szCs w:val="24"/>
        </w:rPr>
        <w:t>)</w:t>
      </w:r>
    </w:p>
    <w:p w:rsidR="006E147A" w:rsidRDefault="006E147A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br/>
        <w:t xml:space="preserve">. PURCHASE. Checking of Material Indents. </w:t>
      </w:r>
    </w:p>
    <w:p w:rsidR="00EA05C3" w:rsidRDefault="006E147A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 .</w:t>
      </w:r>
      <w:r>
        <w:rPr>
          <w:sz w:val="24"/>
          <w:szCs w:val="24"/>
        </w:rPr>
        <w:t>Checking provision in approved budget.</w:t>
      </w:r>
    </w:p>
    <w:p w:rsidR="00EA05C3" w:rsidRDefault="00EA05C3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Payment MIS </w:t>
      </w:r>
    </w:p>
    <w:p w:rsidR="006E147A" w:rsidRDefault="00EA05C3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Monthly Material MIS </w:t>
      </w:r>
      <w:r w:rsidR="006E147A">
        <w:rPr>
          <w:sz w:val="24"/>
          <w:szCs w:val="24"/>
        </w:rPr>
        <w:br/>
        <w:t>. Negotiation of Cost with vendors’.</w:t>
      </w:r>
      <w:r w:rsidR="006E147A">
        <w:rPr>
          <w:sz w:val="24"/>
          <w:szCs w:val="24"/>
        </w:rPr>
        <w:br/>
        <w:t>. Raising Purchase Order.</w:t>
      </w:r>
    </w:p>
    <w:p w:rsidR="006D7410" w:rsidRDefault="006D7410" w:rsidP="006E147A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Checking Purchase Bill &amp; approved in ERP system </w:t>
      </w:r>
    </w:p>
    <w:p w:rsidR="006E147A" w:rsidRDefault="006E147A" w:rsidP="006E147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. Make follow-up with Vendor's for Supply.</w:t>
      </w:r>
      <w:r>
        <w:rPr>
          <w:sz w:val="24"/>
          <w:szCs w:val="24"/>
        </w:rPr>
        <w:br/>
        <w:t>. Cross verification of material delivered with stores people.</w:t>
      </w:r>
      <w:r>
        <w:rPr>
          <w:sz w:val="24"/>
          <w:szCs w:val="24"/>
        </w:rPr>
        <w:br/>
        <w:t>. Follow-up with Account's Dept. for payment</w:t>
      </w:r>
    </w:p>
    <w:p w:rsidR="006E147A" w:rsidRDefault="006E147A" w:rsidP="006E147A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Material Reconciliation.</w:t>
      </w:r>
    </w:p>
    <w:p w:rsidR="00CE7776" w:rsidRDefault="00CE7776" w:rsidP="00684725">
      <w:pPr>
        <w:spacing w:after="0"/>
        <w:ind w:left="1440"/>
        <w:rPr>
          <w:b/>
          <w:sz w:val="24"/>
          <w:szCs w:val="24"/>
        </w:rPr>
      </w:pPr>
    </w:p>
    <w:p w:rsidR="006E147A" w:rsidRDefault="006E147A" w:rsidP="00684725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Previews Employment </w:t>
      </w:r>
    </w:p>
    <w:p w:rsidR="008A7681" w:rsidRDefault="008A7681" w:rsidP="00684725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INC Developers Pvt.Ltd</w:t>
      </w:r>
      <w:r w:rsidR="006E147A">
        <w:rPr>
          <w:b/>
          <w:sz w:val="24"/>
          <w:szCs w:val="24"/>
        </w:rPr>
        <w:t xml:space="preserve"> </w:t>
      </w:r>
      <w:proofErr w:type="gramStart"/>
      <w:r w:rsidR="006E147A">
        <w:rPr>
          <w:b/>
          <w:sz w:val="24"/>
          <w:szCs w:val="24"/>
        </w:rPr>
        <w:t>( Amar</w:t>
      </w:r>
      <w:proofErr w:type="gramEnd"/>
      <w:r w:rsidR="006E147A">
        <w:rPr>
          <w:b/>
          <w:sz w:val="24"/>
          <w:szCs w:val="24"/>
        </w:rPr>
        <w:t xml:space="preserve"> Builder)</w:t>
      </w:r>
    </w:p>
    <w:p w:rsidR="008A7681" w:rsidRPr="008A7681" w:rsidRDefault="008A7681" w:rsidP="00684725">
      <w:pPr>
        <w:spacing w:after="0"/>
        <w:ind w:left="1440"/>
        <w:rPr>
          <w:sz w:val="24"/>
          <w:szCs w:val="24"/>
        </w:rPr>
      </w:pPr>
      <w:r w:rsidRPr="008A7681">
        <w:rPr>
          <w:sz w:val="24"/>
          <w:szCs w:val="24"/>
        </w:rPr>
        <w:t xml:space="preserve">Montreal Business Center Tower-1. Behind </w:t>
      </w:r>
      <w:proofErr w:type="spellStart"/>
      <w:r w:rsidRPr="008A7681">
        <w:rPr>
          <w:sz w:val="24"/>
          <w:szCs w:val="24"/>
        </w:rPr>
        <w:t>Mauli</w:t>
      </w:r>
      <w:proofErr w:type="spellEnd"/>
      <w:r w:rsidRPr="008A7681">
        <w:rPr>
          <w:sz w:val="24"/>
          <w:szCs w:val="24"/>
        </w:rPr>
        <w:t xml:space="preserve"> Petrol pump,</w:t>
      </w:r>
    </w:p>
    <w:p w:rsidR="008A7681" w:rsidRDefault="008A7681" w:rsidP="00684725">
      <w:pPr>
        <w:spacing w:after="0"/>
        <w:ind w:left="1440"/>
        <w:rPr>
          <w:sz w:val="24"/>
          <w:szCs w:val="24"/>
        </w:rPr>
      </w:pPr>
      <w:r w:rsidRPr="008A7681">
        <w:rPr>
          <w:sz w:val="24"/>
          <w:szCs w:val="24"/>
        </w:rPr>
        <w:t xml:space="preserve"> 11</w:t>
      </w:r>
      <w:r w:rsidRPr="008A7681">
        <w:rPr>
          <w:sz w:val="24"/>
          <w:szCs w:val="24"/>
          <w:vertAlign w:val="superscript"/>
        </w:rPr>
        <w:t>th</w:t>
      </w:r>
      <w:r w:rsidRPr="008A7681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8A7681">
        <w:rPr>
          <w:sz w:val="24"/>
          <w:szCs w:val="24"/>
        </w:rPr>
        <w:t xml:space="preserve">loor, </w:t>
      </w:r>
      <w:proofErr w:type="spellStart"/>
      <w:r w:rsidRPr="008A7681">
        <w:rPr>
          <w:sz w:val="24"/>
          <w:szCs w:val="24"/>
        </w:rPr>
        <w:t>Baner</w:t>
      </w:r>
      <w:proofErr w:type="spellEnd"/>
      <w:r w:rsidRPr="008A7681">
        <w:rPr>
          <w:sz w:val="24"/>
          <w:szCs w:val="24"/>
        </w:rPr>
        <w:t xml:space="preserve"> Road. Pune - 45.</w:t>
      </w:r>
    </w:p>
    <w:p w:rsidR="008A7681" w:rsidRDefault="008A7681" w:rsidP="008A7681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Designation: - </w:t>
      </w:r>
      <w:proofErr w:type="spellStart"/>
      <w:r>
        <w:rPr>
          <w:b/>
          <w:sz w:val="24"/>
          <w:szCs w:val="24"/>
        </w:rPr>
        <w:t>Sr.Purchase</w:t>
      </w:r>
      <w:proofErr w:type="spellEnd"/>
      <w:r>
        <w:rPr>
          <w:b/>
          <w:sz w:val="24"/>
          <w:szCs w:val="24"/>
        </w:rPr>
        <w:t xml:space="preserve"> Executive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(25 Dec 2012 to </w:t>
      </w:r>
      <w:r w:rsidR="006E147A">
        <w:rPr>
          <w:sz w:val="24"/>
          <w:szCs w:val="24"/>
        </w:rPr>
        <w:t>16 June 2014</w:t>
      </w:r>
      <w:r>
        <w:rPr>
          <w:sz w:val="24"/>
          <w:szCs w:val="24"/>
        </w:rPr>
        <w:t>)</w:t>
      </w:r>
    </w:p>
    <w:p w:rsidR="008A7681" w:rsidRDefault="008A7681" w:rsidP="008A7681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br/>
        <w:t>. PURCHASE. Checking of Material Indents</w:t>
      </w:r>
      <w:r>
        <w:rPr>
          <w:sz w:val="24"/>
          <w:szCs w:val="24"/>
        </w:rPr>
        <w:br/>
        <w:t>. Request for RFQ (Request for Quotation)</w:t>
      </w:r>
    </w:p>
    <w:p w:rsidR="008A7681" w:rsidRDefault="008A7681" w:rsidP="008A768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Checking provision in approved budget.</w:t>
      </w:r>
      <w:r>
        <w:rPr>
          <w:sz w:val="24"/>
          <w:szCs w:val="24"/>
        </w:rPr>
        <w:br/>
        <w:t>. Negotiation of Cost with vendors’.</w:t>
      </w:r>
      <w:r>
        <w:rPr>
          <w:sz w:val="24"/>
          <w:szCs w:val="24"/>
        </w:rPr>
        <w:br/>
        <w:t>. Raising Purchase Order.</w:t>
      </w:r>
    </w:p>
    <w:p w:rsidR="008A7681" w:rsidRDefault="008A7681" w:rsidP="008A768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Make follow-up with Vendor's for Supply.</w:t>
      </w:r>
      <w:r>
        <w:rPr>
          <w:sz w:val="24"/>
          <w:szCs w:val="24"/>
        </w:rPr>
        <w:br/>
        <w:t>. Cross verification of material delivered with stores people.</w:t>
      </w:r>
      <w:r>
        <w:rPr>
          <w:sz w:val="24"/>
          <w:szCs w:val="24"/>
        </w:rPr>
        <w:br/>
        <w:t xml:space="preserve">. Follow-up with Account's </w:t>
      </w:r>
      <w:r w:rsidR="005958AF">
        <w:rPr>
          <w:sz w:val="24"/>
          <w:szCs w:val="24"/>
        </w:rPr>
        <w:t>Dept.</w:t>
      </w:r>
      <w:r>
        <w:rPr>
          <w:sz w:val="24"/>
          <w:szCs w:val="24"/>
        </w:rPr>
        <w:t xml:space="preserve"> for payment</w:t>
      </w:r>
    </w:p>
    <w:p w:rsidR="005958AF" w:rsidRDefault="005958AF" w:rsidP="008A768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Material Reconciliation.</w:t>
      </w:r>
    </w:p>
    <w:p w:rsidR="005958AF" w:rsidRDefault="005958AF" w:rsidP="008A768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Stock Checking &amp; Preparing Stock Report.</w:t>
      </w:r>
    </w:p>
    <w:p w:rsidR="005958AF" w:rsidRDefault="005958AF" w:rsidP="008A7681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. Monthly Material Purchase Report  </w:t>
      </w:r>
    </w:p>
    <w:p w:rsidR="00485BA6" w:rsidRDefault="00485BA6" w:rsidP="008A7681">
      <w:pPr>
        <w:spacing w:after="0"/>
        <w:ind w:left="1440"/>
        <w:rPr>
          <w:b/>
          <w:sz w:val="24"/>
          <w:szCs w:val="24"/>
        </w:rPr>
      </w:pPr>
    </w:p>
    <w:p w:rsidR="008A7681" w:rsidRDefault="008A7681" w:rsidP="008A7681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Previews Employment</w:t>
      </w:r>
    </w:p>
    <w:p w:rsidR="00684725" w:rsidRDefault="00684725" w:rsidP="0068472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Marvel Realtors Pvt. Ltd.</w:t>
      </w:r>
      <w:r>
        <w:rPr>
          <w:sz w:val="24"/>
          <w:szCs w:val="24"/>
        </w:rPr>
        <w:br/>
        <w:t xml:space="preserve">301-302 </w:t>
      </w:r>
      <w:proofErr w:type="spellStart"/>
      <w:r>
        <w:rPr>
          <w:sz w:val="24"/>
          <w:szCs w:val="24"/>
        </w:rPr>
        <w:t>Jewal</w:t>
      </w:r>
      <w:proofErr w:type="spellEnd"/>
      <w:r>
        <w:rPr>
          <w:sz w:val="24"/>
          <w:szCs w:val="24"/>
        </w:rPr>
        <w:t xml:space="preserve"> Tower lane 5 </w:t>
      </w:r>
      <w:proofErr w:type="spellStart"/>
      <w:r>
        <w:rPr>
          <w:sz w:val="24"/>
          <w:szCs w:val="24"/>
        </w:rPr>
        <w:t>Koregaon</w:t>
      </w:r>
      <w:proofErr w:type="spellEnd"/>
      <w:r>
        <w:rPr>
          <w:sz w:val="24"/>
          <w:szCs w:val="24"/>
        </w:rPr>
        <w:t xml:space="preserve"> Park ,</w:t>
      </w:r>
      <w:r>
        <w:rPr>
          <w:sz w:val="24"/>
          <w:szCs w:val="24"/>
        </w:rPr>
        <w:br/>
        <w:t>Pune- 411001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Designation: -  Purchase Executive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(2 April 20</w:t>
      </w:r>
      <w:r w:rsidR="00577288">
        <w:rPr>
          <w:sz w:val="24"/>
          <w:szCs w:val="24"/>
        </w:rPr>
        <w:t>12</w:t>
      </w:r>
      <w:r>
        <w:rPr>
          <w:sz w:val="24"/>
          <w:szCs w:val="24"/>
        </w:rPr>
        <w:t xml:space="preserve"> to </w:t>
      </w:r>
      <w:r w:rsidR="008A7681">
        <w:rPr>
          <w:sz w:val="24"/>
          <w:szCs w:val="24"/>
        </w:rPr>
        <w:t>24 Dec 2012</w:t>
      </w:r>
      <w:r>
        <w:rPr>
          <w:sz w:val="24"/>
          <w:szCs w:val="24"/>
        </w:rPr>
        <w:t>)</w:t>
      </w:r>
    </w:p>
    <w:p w:rsidR="00684725" w:rsidRDefault="00684725" w:rsidP="00684725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br/>
        <w:t>. PURCHASE. Checking of Material Indents</w:t>
      </w:r>
      <w:r>
        <w:rPr>
          <w:sz w:val="24"/>
          <w:szCs w:val="24"/>
        </w:rPr>
        <w:br/>
        <w:t>. Request for RFQ (Request for Quotation)</w:t>
      </w:r>
    </w:p>
    <w:p w:rsidR="00684725" w:rsidRDefault="00684725" w:rsidP="0068472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Checking provision in approved budget.</w:t>
      </w:r>
      <w:r>
        <w:rPr>
          <w:sz w:val="24"/>
          <w:szCs w:val="24"/>
        </w:rPr>
        <w:br/>
        <w:t>. Negotiation of Cost with vendors’.</w:t>
      </w:r>
      <w:r>
        <w:rPr>
          <w:sz w:val="24"/>
          <w:szCs w:val="24"/>
        </w:rPr>
        <w:br/>
        <w:t>. Raising Purchase Order.</w:t>
      </w:r>
    </w:p>
    <w:p w:rsidR="00684725" w:rsidRDefault="00684725" w:rsidP="0068472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Make follow-up with Vendor's for Supply.</w:t>
      </w:r>
      <w:r>
        <w:rPr>
          <w:sz w:val="24"/>
          <w:szCs w:val="24"/>
        </w:rPr>
        <w:br/>
        <w:t>. Cross verification of material delivered with stores people.</w:t>
      </w:r>
      <w:r>
        <w:rPr>
          <w:sz w:val="24"/>
          <w:szCs w:val="24"/>
        </w:rPr>
        <w:br/>
        <w:t>. Follow-up with Account's Dept for payment</w:t>
      </w:r>
    </w:p>
    <w:p w:rsidR="00700B81" w:rsidRDefault="00700B81" w:rsidP="001A2C29">
      <w:pPr>
        <w:spacing w:after="0"/>
        <w:ind w:left="1440"/>
        <w:rPr>
          <w:b/>
          <w:sz w:val="24"/>
          <w:szCs w:val="24"/>
        </w:rPr>
      </w:pPr>
    </w:p>
    <w:p w:rsidR="00684725" w:rsidRDefault="00684725" w:rsidP="001A2C29">
      <w:pPr>
        <w:spacing w:after="0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Previews Employment</w:t>
      </w:r>
    </w:p>
    <w:p w:rsidR="00036B47" w:rsidRDefault="00036B47" w:rsidP="001A2C29">
      <w:pPr>
        <w:spacing w:after="0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Buildcon</w:t>
      </w:r>
      <w:proofErr w:type="spellEnd"/>
      <w:r>
        <w:rPr>
          <w:sz w:val="24"/>
          <w:szCs w:val="24"/>
        </w:rPr>
        <w:t xml:space="preserve"> PVT.LTD</w:t>
      </w:r>
      <w:r>
        <w:rPr>
          <w:sz w:val="24"/>
          <w:szCs w:val="24"/>
        </w:rPr>
        <w:br/>
        <w:t>Pune</w:t>
      </w:r>
      <w:r w:rsidR="00BE1FBA">
        <w:rPr>
          <w:sz w:val="24"/>
          <w:szCs w:val="24"/>
        </w:rPr>
        <w:t xml:space="preserve"> - 411047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Designation: -</w:t>
      </w:r>
      <w:r w:rsidR="00621D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Officer- Purchase.</w:t>
      </w:r>
      <w:r>
        <w:rPr>
          <w:sz w:val="24"/>
          <w:szCs w:val="24"/>
        </w:rPr>
        <w:br/>
        <w:t xml:space="preserve">(09th </w:t>
      </w:r>
      <w:r w:rsidR="002B6335">
        <w:rPr>
          <w:sz w:val="24"/>
          <w:szCs w:val="24"/>
        </w:rPr>
        <w:t>Aug</w:t>
      </w:r>
      <w:r w:rsidR="00BB662A">
        <w:rPr>
          <w:sz w:val="24"/>
          <w:szCs w:val="24"/>
        </w:rPr>
        <w:t xml:space="preserve"> 2011</w:t>
      </w:r>
      <w:r>
        <w:rPr>
          <w:sz w:val="24"/>
          <w:szCs w:val="24"/>
        </w:rPr>
        <w:t xml:space="preserve"> to </w:t>
      </w:r>
      <w:r w:rsidR="00684725">
        <w:rPr>
          <w:sz w:val="24"/>
          <w:szCs w:val="24"/>
        </w:rPr>
        <w:t>1 April 2012</w:t>
      </w:r>
      <w:r>
        <w:rPr>
          <w:sz w:val="24"/>
          <w:szCs w:val="24"/>
        </w:rPr>
        <w:t>)</w:t>
      </w:r>
    </w:p>
    <w:p w:rsidR="00036B47" w:rsidRDefault="00036B47" w:rsidP="0071169E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 w:rsidR="00416E03">
        <w:rPr>
          <w:sz w:val="24"/>
          <w:szCs w:val="24"/>
        </w:rPr>
        <w:br/>
      </w:r>
      <w:r>
        <w:rPr>
          <w:sz w:val="24"/>
          <w:szCs w:val="24"/>
        </w:rPr>
        <w:t xml:space="preserve"> PURCHASE. Checking of Material Indents</w:t>
      </w:r>
      <w:r>
        <w:rPr>
          <w:sz w:val="24"/>
          <w:szCs w:val="24"/>
        </w:rPr>
        <w:br/>
        <w:t xml:space="preserve"> Request for RFQ (Request for Quotation)</w:t>
      </w:r>
    </w:p>
    <w:p w:rsidR="00036B47" w:rsidRDefault="00036B47" w:rsidP="0071169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Checking provision in approved budget.</w:t>
      </w:r>
      <w:r>
        <w:rPr>
          <w:sz w:val="24"/>
          <w:szCs w:val="24"/>
        </w:rPr>
        <w:br/>
        <w:t xml:space="preserve"> Negotiation of Cost with vendors’.</w:t>
      </w:r>
      <w:r>
        <w:rPr>
          <w:sz w:val="24"/>
          <w:szCs w:val="24"/>
        </w:rPr>
        <w:br/>
        <w:t xml:space="preserve"> Raising Purchase Order.</w:t>
      </w:r>
    </w:p>
    <w:p w:rsidR="00036B47" w:rsidRDefault="00036B47" w:rsidP="0071169E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23BE">
        <w:rPr>
          <w:sz w:val="24"/>
          <w:szCs w:val="24"/>
        </w:rPr>
        <w:t>Make follow-up with Vendor's for Supply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 Cross verification of material delivered with stores people.</w:t>
      </w:r>
    </w:p>
    <w:p w:rsidR="00B908D9" w:rsidRDefault="00036B47" w:rsidP="0071169E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Bill Booking.</w:t>
      </w:r>
    </w:p>
    <w:p w:rsidR="00036B47" w:rsidRDefault="00B908D9" w:rsidP="0071169E">
      <w:p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Without Po GRN (Extra Qty)</w:t>
      </w:r>
      <w:r w:rsidR="007116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6B47">
        <w:rPr>
          <w:sz w:val="24"/>
          <w:szCs w:val="24"/>
        </w:rPr>
        <w:br/>
        <w:t xml:space="preserve"> Follow-up with Account's Dept for payment.</w:t>
      </w:r>
    </w:p>
    <w:p w:rsidR="00BE1FBA" w:rsidRDefault="00BE1FBA" w:rsidP="00B908D9">
      <w:pPr>
        <w:spacing w:after="0"/>
        <w:ind w:left="1440"/>
        <w:rPr>
          <w:b/>
          <w:sz w:val="24"/>
          <w:szCs w:val="24"/>
        </w:rPr>
      </w:pPr>
    </w:p>
    <w:p w:rsidR="00AE5554" w:rsidRDefault="00036B47" w:rsidP="00B908D9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Previews Employment </w:t>
      </w:r>
      <w:r w:rsidR="00505189">
        <w:rPr>
          <w:sz w:val="24"/>
          <w:szCs w:val="24"/>
        </w:rPr>
        <w:br/>
      </w:r>
      <w:proofErr w:type="spellStart"/>
      <w:r w:rsidR="00505189">
        <w:rPr>
          <w:sz w:val="24"/>
          <w:szCs w:val="24"/>
        </w:rPr>
        <w:t>Vascon</w:t>
      </w:r>
      <w:proofErr w:type="spellEnd"/>
      <w:r w:rsidR="00505189">
        <w:rPr>
          <w:sz w:val="24"/>
          <w:szCs w:val="24"/>
        </w:rPr>
        <w:t xml:space="preserve"> Engineers Ltd.</w:t>
      </w:r>
      <w:r w:rsidR="00505189">
        <w:rPr>
          <w:sz w:val="24"/>
          <w:szCs w:val="24"/>
        </w:rPr>
        <w:br/>
        <w:t>Phoenix, Bund Garden Road,</w:t>
      </w:r>
      <w:r w:rsidR="00505189">
        <w:rPr>
          <w:sz w:val="24"/>
          <w:szCs w:val="24"/>
        </w:rPr>
        <w:br/>
        <w:t>Pune- 411001</w:t>
      </w:r>
    </w:p>
    <w:p w:rsidR="00505189" w:rsidRDefault="00505189" w:rsidP="00B908D9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Designation: - JR. Purchase Executive</w:t>
      </w:r>
      <w:r w:rsidR="00CC4A3F">
        <w:rPr>
          <w:sz w:val="24"/>
          <w:szCs w:val="24"/>
        </w:rPr>
        <w:t>.</w:t>
      </w:r>
      <w:r w:rsidR="00CC4A3F">
        <w:rPr>
          <w:sz w:val="24"/>
          <w:szCs w:val="24"/>
        </w:rPr>
        <w:br/>
        <w:t>(</w:t>
      </w:r>
      <w:r w:rsidR="00684725">
        <w:rPr>
          <w:sz w:val="24"/>
          <w:szCs w:val="24"/>
        </w:rPr>
        <w:t>07-</w:t>
      </w:r>
      <w:r w:rsidR="00CC4A3F">
        <w:rPr>
          <w:sz w:val="24"/>
          <w:szCs w:val="24"/>
        </w:rPr>
        <w:t xml:space="preserve"> </w:t>
      </w:r>
      <w:r w:rsidR="00684725">
        <w:rPr>
          <w:sz w:val="24"/>
          <w:szCs w:val="24"/>
        </w:rPr>
        <w:t>Aug</w:t>
      </w:r>
      <w:r>
        <w:rPr>
          <w:sz w:val="24"/>
          <w:szCs w:val="24"/>
        </w:rPr>
        <w:t xml:space="preserve"> 20</w:t>
      </w:r>
      <w:r w:rsidR="002B6335">
        <w:rPr>
          <w:sz w:val="24"/>
          <w:szCs w:val="24"/>
        </w:rPr>
        <w:t>09</w:t>
      </w:r>
      <w:r>
        <w:rPr>
          <w:sz w:val="24"/>
          <w:szCs w:val="24"/>
        </w:rPr>
        <w:t xml:space="preserve"> to </w:t>
      </w:r>
      <w:r w:rsidR="002B6335">
        <w:rPr>
          <w:sz w:val="24"/>
          <w:szCs w:val="24"/>
        </w:rPr>
        <w:t>08-Aug-2011</w:t>
      </w:r>
      <w:r>
        <w:rPr>
          <w:sz w:val="24"/>
          <w:szCs w:val="24"/>
        </w:rPr>
        <w:t>)</w:t>
      </w:r>
    </w:p>
    <w:p w:rsidR="00AD21BC" w:rsidRDefault="00AD21BC" w:rsidP="00B908D9">
      <w:pPr>
        <w:spacing w:after="0"/>
        <w:ind w:left="1440"/>
        <w:rPr>
          <w:sz w:val="24"/>
          <w:szCs w:val="24"/>
        </w:rPr>
      </w:pPr>
    </w:p>
    <w:p w:rsidR="00505189" w:rsidRDefault="00505189" w:rsidP="0071169E">
      <w:pPr>
        <w:spacing w:after="0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Responsibilities:</w:t>
      </w:r>
      <w:r>
        <w:rPr>
          <w:sz w:val="24"/>
          <w:szCs w:val="24"/>
        </w:rPr>
        <w:br/>
      </w:r>
      <w:r w:rsidR="007116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36B47">
        <w:rPr>
          <w:sz w:val="24"/>
          <w:szCs w:val="24"/>
        </w:rPr>
        <w:t>PURCHASE. Checking</w:t>
      </w:r>
      <w:r>
        <w:rPr>
          <w:sz w:val="24"/>
          <w:szCs w:val="24"/>
        </w:rPr>
        <w:t xml:space="preserve"> of Material Indents</w:t>
      </w:r>
      <w:r>
        <w:rPr>
          <w:sz w:val="24"/>
          <w:szCs w:val="24"/>
        </w:rPr>
        <w:br/>
        <w:t>. Request for RFQ (Request for Quotation)</w:t>
      </w:r>
    </w:p>
    <w:p w:rsidR="00505189" w:rsidRDefault="00505189" w:rsidP="0071169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Checking provision in approved budget.</w:t>
      </w:r>
      <w:r>
        <w:rPr>
          <w:sz w:val="24"/>
          <w:szCs w:val="24"/>
        </w:rPr>
        <w:br/>
        <w:t>. Negotiation of Cost with vendors’.</w:t>
      </w:r>
      <w:r>
        <w:rPr>
          <w:sz w:val="24"/>
          <w:szCs w:val="24"/>
        </w:rPr>
        <w:br/>
        <w:t>. Raising Purchase Order.</w:t>
      </w:r>
    </w:p>
    <w:p w:rsidR="00505189" w:rsidRDefault="00505189" w:rsidP="0071169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. Make follow-up with Vendor's for Supply.</w:t>
      </w:r>
      <w:r>
        <w:rPr>
          <w:sz w:val="24"/>
          <w:szCs w:val="24"/>
        </w:rPr>
        <w:br/>
        <w:t>. Cross verification of material delivered with stores people.</w:t>
      </w:r>
      <w:r>
        <w:rPr>
          <w:sz w:val="24"/>
          <w:szCs w:val="24"/>
        </w:rPr>
        <w:br/>
        <w:t>. Follow-up with Account's Dept for payment.</w:t>
      </w:r>
    </w:p>
    <w:p w:rsidR="00700B81" w:rsidRDefault="00700B81">
      <w:pPr>
        <w:ind w:left="1440"/>
        <w:rPr>
          <w:b/>
          <w:sz w:val="24"/>
          <w:szCs w:val="24"/>
        </w:rPr>
      </w:pPr>
    </w:p>
    <w:p w:rsidR="00505189" w:rsidRDefault="00505189">
      <w:pPr>
        <w:ind w:left="1440"/>
        <w:rPr>
          <w:sz w:val="24"/>
          <w:szCs w:val="24"/>
        </w:rPr>
      </w:pPr>
      <w:r>
        <w:rPr>
          <w:b/>
          <w:sz w:val="24"/>
          <w:szCs w:val="24"/>
        </w:rPr>
        <w:t>Personal Details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Permanent Address:</w:t>
      </w:r>
      <w:r>
        <w:rPr>
          <w:sz w:val="24"/>
          <w:szCs w:val="24"/>
        </w:rPr>
        <w:t xml:space="preserve"> </w:t>
      </w:r>
      <w:r w:rsidR="0075679A">
        <w:rPr>
          <w:sz w:val="24"/>
          <w:szCs w:val="24"/>
        </w:rPr>
        <w:t xml:space="preserve"> V602 Jade Residency </w:t>
      </w:r>
      <w:proofErr w:type="spellStart"/>
      <w:r w:rsidR="0075679A">
        <w:rPr>
          <w:sz w:val="24"/>
          <w:szCs w:val="24"/>
        </w:rPr>
        <w:t>Wagholi</w:t>
      </w:r>
      <w:proofErr w:type="spellEnd"/>
      <w:r w:rsidR="0075679A">
        <w:rPr>
          <w:sz w:val="24"/>
          <w:szCs w:val="24"/>
        </w:rPr>
        <w:t xml:space="preserve"> Pune- 412207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Marital Status:</w:t>
      </w:r>
      <w:r>
        <w:rPr>
          <w:sz w:val="24"/>
          <w:szCs w:val="24"/>
        </w:rPr>
        <w:t xml:space="preserve">           </w:t>
      </w:r>
      <w:r w:rsidR="0075679A">
        <w:rPr>
          <w:sz w:val="24"/>
          <w:szCs w:val="24"/>
        </w:rPr>
        <w:t xml:space="preserve">Married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Language Known:</w:t>
      </w:r>
      <w:r>
        <w:rPr>
          <w:sz w:val="24"/>
          <w:szCs w:val="24"/>
        </w:rPr>
        <w:t xml:space="preserve">       English, Hindi. </w:t>
      </w:r>
      <w:r w:rsidR="0075679A">
        <w:rPr>
          <w:sz w:val="24"/>
          <w:szCs w:val="24"/>
        </w:rPr>
        <w:t xml:space="preserve">Marathi </w:t>
      </w:r>
      <w:r>
        <w:rPr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          Hobbies:</w:t>
      </w:r>
      <w:r>
        <w:rPr>
          <w:sz w:val="24"/>
          <w:szCs w:val="24"/>
        </w:rPr>
        <w:t xml:space="preserve">                       Cricket</w:t>
      </w:r>
      <w:r w:rsidR="003A6AF6">
        <w:rPr>
          <w:sz w:val="24"/>
          <w:szCs w:val="24"/>
        </w:rPr>
        <w:t xml:space="preserve">, Cooking </w:t>
      </w:r>
    </w:p>
    <w:p w:rsidR="002B6335" w:rsidRDefault="002B6335">
      <w:pPr>
        <w:ind w:left="1440"/>
        <w:rPr>
          <w:sz w:val="24"/>
          <w:szCs w:val="24"/>
        </w:rPr>
      </w:pPr>
    </w:p>
    <w:p w:rsidR="00505189" w:rsidRDefault="00505189">
      <w:pPr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Place:</w:t>
      </w:r>
      <w:r w:rsidR="002B6335"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>Sourabh Mishra</w:t>
      </w:r>
    </w:p>
    <w:sectPr w:rsidR="00505189" w:rsidSect="0036392A">
      <w:pgSz w:w="11907" w:h="16839" w:code="9"/>
      <w:pgMar w:top="1440" w:right="1800" w:bottom="1440" w:left="1800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A40"/>
    <w:multiLevelType w:val="hybridMultilevel"/>
    <w:tmpl w:val="602A87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6DA3605"/>
    <w:multiLevelType w:val="hybridMultilevel"/>
    <w:tmpl w:val="5D641C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47"/>
    <w:rsid w:val="00001E56"/>
    <w:rsid w:val="0003397A"/>
    <w:rsid w:val="00036B47"/>
    <w:rsid w:val="00047E32"/>
    <w:rsid w:val="0005547A"/>
    <w:rsid w:val="00094AD9"/>
    <w:rsid w:val="000C7929"/>
    <w:rsid w:val="00115B1A"/>
    <w:rsid w:val="00150581"/>
    <w:rsid w:val="001A2C29"/>
    <w:rsid w:val="001D2FE8"/>
    <w:rsid w:val="001E5219"/>
    <w:rsid w:val="001F5545"/>
    <w:rsid w:val="00255250"/>
    <w:rsid w:val="00257273"/>
    <w:rsid w:val="00274A9A"/>
    <w:rsid w:val="002A16CB"/>
    <w:rsid w:val="002B6335"/>
    <w:rsid w:val="002D562C"/>
    <w:rsid w:val="002F488A"/>
    <w:rsid w:val="0031534F"/>
    <w:rsid w:val="0032458F"/>
    <w:rsid w:val="00337B33"/>
    <w:rsid w:val="00357671"/>
    <w:rsid w:val="0036392A"/>
    <w:rsid w:val="003A6AF6"/>
    <w:rsid w:val="003B525F"/>
    <w:rsid w:val="00400CFC"/>
    <w:rsid w:val="00416E03"/>
    <w:rsid w:val="0043420D"/>
    <w:rsid w:val="00450677"/>
    <w:rsid w:val="00476FC6"/>
    <w:rsid w:val="00485BA6"/>
    <w:rsid w:val="004B44AF"/>
    <w:rsid w:val="00505189"/>
    <w:rsid w:val="00577288"/>
    <w:rsid w:val="005958AF"/>
    <w:rsid w:val="005D3739"/>
    <w:rsid w:val="005E08C6"/>
    <w:rsid w:val="006038B7"/>
    <w:rsid w:val="00621DF9"/>
    <w:rsid w:val="006323BE"/>
    <w:rsid w:val="006657D6"/>
    <w:rsid w:val="00684725"/>
    <w:rsid w:val="006C7AA5"/>
    <w:rsid w:val="006D7410"/>
    <w:rsid w:val="006E147A"/>
    <w:rsid w:val="006F292D"/>
    <w:rsid w:val="00700B81"/>
    <w:rsid w:val="0071169E"/>
    <w:rsid w:val="0072294D"/>
    <w:rsid w:val="00754B05"/>
    <w:rsid w:val="0075679A"/>
    <w:rsid w:val="00771A2B"/>
    <w:rsid w:val="007B10FE"/>
    <w:rsid w:val="007B59AD"/>
    <w:rsid w:val="007D5C69"/>
    <w:rsid w:val="007F2951"/>
    <w:rsid w:val="007F2C6E"/>
    <w:rsid w:val="007F7BCA"/>
    <w:rsid w:val="008013AD"/>
    <w:rsid w:val="00804210"/>
    <w:rsid w:val="00886606"/>
    <w:rsid w:val="008A7681"/>
    <w:rsid w:val="008C0D8D"/>
    <w:rsid w:val="008C4482"/>
    <w:rsid w:val="008E7F08"/>
    <w:rsid w:val="008F632D"/>
    <w:rsid w:val="0091075C"/>
    <w:rsid w:val="00931AF4"/>
    <w:rsid w:val="00935F04"/>
    <w:rsid w:val="009454C2"/>
    <w:rsid w:val="009759C8"/>
    <w:rsid w:val="009953D5"/>
    <w:rsid w:val="00A325DD"/>
    <w:rsid w:val="00A637F6"/>
    <w:rsid w:val="00A778B0"/>
    <w:rsid w:val="00A953DA"/>
    <w:rsid w:val="00AD21BC"/>
    <w:rsid w:val="00AE5554"/>
    <w:rsid w:val="00AF4B26"/>
    <w:rsid w:val="00B261B3"/>
    <w:rsid w:val="00B83585"/>
    <w:rsid w:val="00B908D9"/>
    <w:rsid w:val="00BB43B6"/>
    <w:rsid w:val="00BB662A"/>
    <w:rsid w:val="00BE1FBA"/>
    <w:rsid w:val="00C00393"/>
    <w:rsid w:val="00C1411E"/>
    <w:rsid w:val="00C15A98"/>
    <w:rsid w:val="00C342CD"/>
    <w:rsid w:val="00C5490C"/>
    <w:rsid w:val="00C92A74"/>
    <w:rsid w:val="00CC4A3F"/>
    <w:rsid w:val="00CE7776"/>
    <w:rsid w:val="00CE77A4"/>
    <w:rsid w:val="00D113C8"/>
    <w:rsid w:val="00D26ED0"/>
    <w:rsid w:val="00D95AB5"/>
    <w:rsid w:val="00E30102"/>
    <w:rsid w:val="00E733BB"/>
    <w:rsid w:val="00E806C7"/>
    <w:rsid w:val="00E94297"/>
    <w:rsid w:val="00EA05C3"/>
    <w:rsid w:val="00EC1895"/>
    <w:rsid w:val="00EF2FF1"/>
    <w:rsid w:val="00F235F8"/>
    <w:rsid w:val="00F47667"/>
    <w:rsid w:val="00F53C57"/>
    <w:rsid w:val="00F57A27"/>
    <w:rsid w:val="00F814EC"/>
    <w:rsid w:val="00FE4844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EED0F7"/>
  <w15:docId w15:val="{9B88EE86-21A4-41D3-9148-45A061D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06"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86606"/>
  </w:style>
  <w:style w:type="character" w:styleId="Hyperlink">
    <w:name w:val="Hyperlink"/>
    <w:basedOn w:val="DefaultParagraphFont"/>
    <w:rsid w:val="00886606"/>
    <w:rPr>
      <w:color w:val="0000FF"/>
      <w:u w:val="single"/>
    </w:rPr>
  </w:style>
  <w:style w:type="character" w:customStyle="1" w:styleId="BalloonTextChar">
    <w:name w:val="Balloon Text Char"/>
    <w:basedOn w:val="DefaultParagraphFont"/>
    <w:rsid w:val="00886606"/>
  </w:style>
  <w:style w:type="character" w:customStyle="1" w:styleId="HeaderChar">
    <w:name w:val="Header Char"/>
    <w:basedOn w:val="DefaultParagraphFont"/>
    <w:rsid w:val="00886606"/>
  </w:style>
  <w:style w:type="character" w:customStyle="1" w:styleId="FooterChar">
    <w:name w:val="Footer Char"/>
    <w:basedOn w:val="DefaultParagraphFont"/>
    <w:rsid w:val="00886606"/>
  </w:style>
  <w:style w:type="paragraph" w:customStyle="1" w:styleId="Heading">
    <w:name w:val="Heading"/>
    <w:basedOn w:val="Normal"/>
    <w:next w:val="BodyText"/>
    <w:rsid w:val="0088660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886606"/>
    <w:pPr>
      <w:spacing w:after="120"/>
    </w:pPr>
  </w:style>
  <w:style w:type="paragraph" w:styleId="List">
    <w:name w:val="List"/>
    <w:basedOn w:val="BodyText"/>
    <w:rsid w:val="00886606"/>
  </w:style>
  <w:style w:type="paragraph" w:styleId="Caption">
    <w:name w:val="caption"/>
    <w:basedOn w:val="Normal"/>
    <w:qFormat/>
    <w:rsid w:val="0088660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886606"/>
    <w:pPr>
      <w:suppressLineNumbers/>
    </w:pPr>
  </w:style>
  <w:style w:type="paragraph" w:styleId="BalloonText">
    <w:name w:val="Balloon Text"/>
    <w:basedOn w:val="Normal"/>
    <w:rsid w:val="00886606"/>
  </w:style>
  <w:style w:type="paragraph" w:styleId="Header">
    <w:name w:val="header"/>
    <w:basedOn w:val="Normal"/>
    <w:rsid w:val="00886606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rsid w:val="00886606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rsid w:val="00886606"/>
    <w:pPr>
      <w:suppressLineNumbers/>
    </w:pPr>
  </w:style>
  <w:style w:type="paragraph" w:customStyle="1" w:styleId="TableHeading">
    <w:name w:val="Table Heading"/>
    <w:basedOn w:val="TableContents"/>
    <w:rsid w:val="00886606"/>
    <w:pPr>
      <w:jc w:val="center"/>
    </w:pPr>
    <w:rPr>
      <w:b/>
      <w:bCs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mant\LOCALS~1\Temp\sourabh%20%20resume-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sourabh  resume-2011</Template>
  <TotalTime>423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dcmi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 Narkhede</dc:creator>
  <cp:lastModifiedBy>Sourabh Mishra</cp:lastModifiedBy>
  <cp:revision>11</cp:revision>
  <cp:lastPrinted>2024-11-19T07:31:00Z</cp:lastPrinted>
  <dcterms:created xsi:type="dcterms:W3CDTF">2024-11-19T04:15:00Z</dcterms:created>
  <dcterms:modified xsi:type="dcterms:W3CDTF">2025-01-31T12:25:00Z</dcterms:modified>
</cp:coreProperties>
</file>